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38091" w14:textId="77777777" w:rsidR="00673C9F" w:rsidRPr="00267CA6" w:rsidRDefault="00673C9F" w:rsidP="00673C9F">
      <w:pPr>
        <w:pStyle w:val="NoSpacing"/>
        <w:jc w:val="center"/>
        <w:rPr>
          <w:color w:val="BFBFBF" w:themeColor="background1" w:themeShade="BF"/>
          <w:sz w:val="16"/>
          <w:szCs w:val="16"/>
        </w:rPr>
      </w:pPr>
      <w:r w:rsidRPr="00267CA6">
        <w:rPr>
          <w:color w:val="BFBFBF" w:themeColor="background1" w:themeShade="BF"/>
          <w:sz w:val="16"/>
          <w:szCs w:val="16"/>
        </w:rPr>
        <w:t>Type company name here to auto-populate document</w:t>
      </w:r>
    </w:p>
    <w:sdt>
      <w:sdtPr>
        <w:alias w:val="Company"/>
        <w:tag w:val=""/>
        <w:id w:val="20992030"/>
        <w:placeholder>
          <w:docPart w:val="4D9AB7AA9D1842A2A8D407E8E4BE8FED"/>
        </w:placeholder>
        <w:showingPlcHdr/>
        <w:dataBinding w:prefixMappings="xmlns:ns0='http://schemas.openxmlformats.org/officeDocument/2006/extended-properties' " w:xpath="/ns0:Properties[1]/ns0:Company[1]" w:storeItemID="{6668398D-A668-4E3E-A5EB-62B293D839F1}"/>
        <w:text/>
      </w:sdtPr>
      <w:sdtContent>
        <w:p w14:paraId="0207E70A" w14:textId="77777777" w:rsidR="004A1C98" w:rsidRDefault="00897221" w:rsidP="004A1C98">
          <w:pPr>
            <w:pStyle w:val="Heading1"/>
          </w:pPr>
          <w:r w:rsidRPr="002628A3">
            <w:rPr>
              <w:rStyle w:val="PlaceholderText"/>
            </w:rPr>
            <w:t>[Company]</w:t>
          </w:r>
        </w:p>
      </w:sdtContent>
    </w:sdt>
    <w:p w14:paraId="04370C21" w14:textId="77777777" w:rsidR="00893B84" w:rsidRDefault="00000000" w:rsidP="004A1C98">
      <w:pPr>
        <w:pStyle w:val="NoSpacing"/>
        <w:jc w:val="right"/>
        <w:rPr>
          <w:color w:val="FF0000"/>
        </w:rPr>
      </w:pPr>
      <w:sdt>
        <w:sdtPr>
          <w:alias w:val="Company"/>
          <w:tag w:val=""/>
          <w:id w:val="1241371023"/>
          <w:placeholder>
            <w:docPart w:val="FF5F8076BDCD4152B1F581D1F13753F9"/>
          </w:placeholder>
          <w:showingPlcHdr/>
          <w:dataBinding w:prefixMappings="xmlns:ns0='http://schemas.openxmlformats.org/officeDocument/2006/extended-properties' " w:xpath="/ns0:Properties[1]/ns0:Company[1]" w:storeItemID="{6668398D-A668-4E3E-A5EB-62B293D839F1}"/>
          <w:text/>
        </w:sdtPr>
        <w:sdtContent>
          <w:r w:rsidR="00897221" w:rsidRPr="002628A3">
            <w:rPr>
              <w:rStyle w:val="PlaceholderText"/>
            </w:rPr>
            <w:t>[Company]</w:t>
          </w:r>
        </w:sdtContent>
      </w:sdt>
      <w:r w:rsidR="004A1C98">
        <w:br/>
      </w:r>
      <w:r w:rsidR="004A1C98" w:rsidRPr="00A929A5">
        <w:rPr>
          <w:color w:val="FF0000"/>
        </w:rPr>
        <w:t>Company Address</w:t>
      </w:r>
      <w:r w:rsidR="004A1C98">
        <w:br/>
        <w:t xml:space="preserve">Telephone No: </w:t>
      </w:r>
      <w:r w:rsidR="004A1C98" w:rsidRPr="00A929A5">
        <w:rPr>
          <w:color w:val="FF0000"/>
        </w:rPr>
        <w:t>XXXXXXXXX</w:t>
      </w:r>
    </w:p>
    <w:p w14:paraId="4ED908E2" w14:textId="77777777" w:rsidR="00893B84" w:rsidRDefault="00893B84" w:rsidP="004A1C98">
      <w:pPr>
        <w:pStyle w:val="NoSpacing"/>
        <w:jc w:val="right"/>
        <w:rPr>
          <w:color w:val="FF0000"/>
        </w:rPr>
      </w:pPr>
      <w:bookmarkStart w:id="0" w:name="_Hlk30499917"/>
      <w:bookmarkStart w:id="1" w:name="_Hlk30502534"/>
      <w:r>
        <w:t xml:space="preserve">Email: </w:t>
      </w:r>
      <w:r w:rsidRPr="004978A9">
        <w:rPr>
          <w:color w:val="FF0000"/>
        </w:rPr>
        <w:t>xxxx@xxxx</w:t>
      </w:r>
      <w:bookmarkEnd w:id="0"/>
    </w:p>
    <w:bookmarkEnd w:id="1"/>
    <w:p w14:paraId="7736AE17" w14:textId="77777777" w:rsidR="004A1C98" w:rsidRPr="004978A9" w:rsidRDefault="004A1C98" w:rsidP="004A1C98">
      <w:pPr>
        <w:pStyle w:val="NoSpacing"/>
        <w:jc w:val="right"/>
        <w:rPr>
          <w:color w:val="FF0000"/>
        </w:rPr>
      </w:pPr>
      <w:r>
        <w:br/>
        <w:t xml:space="preserve">Date: </w:t>
      </w:r>
      <w:r w:rsidRPr="00A929A5">
        <w:rPr>
          <w:color w:val="FF0000"/>
        </w:rPr>
        <w:t>xx/xx/xxxx</w:t>
      </w:r>
      <w:r>
        <w:br/>
      </w:r>
    </w:p>
    <w:p w14:paraId="07C19DC6" w14:textId="77777777" w:rsidR="004A1C98" w:rsidRDefault="004A1C98">
      <w:pPr>
        <w:pStyle w:val="Heading5"/>
        <w:rPr>
          <w:rFonts w:ascii="Arial" w:hAnsi="Arial"/>
          <w:color w:val="auto"/>
        </w:rPr>
      </w:pPr>
      <w:r>
        <w:rPr>
          <w:rFonts w:ascii="Arial" w:hAnsi="Arial"/>
          <w:color w:val="auto"/>
        </w:rPr>
        <w:t>CONFIDENTIAL</w:t>
      </w:r>
    </w:p>
    <w:p w14:paraId="29CE5A52" w14:textId="77777777" w:rsidR="004A1C98" w:rsidRDefault="004A1C98" w:rsidP="004A1C98">
      <w:pPr>
        <w:pStyle w:val="NoSpacing"/>
        <w:jc w:val="left"/>
      </w:pPr>
    </w:p>
    <w:p w14:paraId="6C6BC7C4" w14:textId="77777777" w:rsidR="004A1C98" w:rsidRPr="00A929A5" w:rsidRDefault="00D05490" w:rsidP="004A1C98">
      <w:pPr>
        <w:pStyle w:val="NoSpacing"/>
        <w:jc w:val="left"/>
        <w:rPr>
          <w:color w:val="FF0000"/>
        </w:rPr>
      </w:pPr>
      <w:r w:rsidRPr="00A929A5">
        <w:rPr>
          <w:color w:val="FF0000"/>
        </w:rPr>
        <w:t>«Name</w:t>
      </w:r>
      <w:r w:rsidR="004A1C98" w:rsidRPr="00A929A5">
        <w:rPr>
          <w:color w:val="FF0000"/>
        </w:rPr>
        <w:t>»</w:t>
      </w:r>
      <w:r w:rsidR="004A1C98" w:rsidRPr="00A929A5">
        <w:rPr>
          <w:color w:val="FF0000"/>
        </w:rPr>
        <w:br/>
        <w:t>«Address1»</w:t>
      </w:r>
      <w:r w:rsidR="004A1C98" w:rsidRPr="00A929A5">
        <w:rPr>
          <w:color w:val="FF0000"/>
        </w:rPr>
        <w:br/>
        <w:t>«Address2»</w:t>
      </w:r>
      <w:r w:rsidR="004A1C98" w:rsidRPr="00A929A5">
        <w:rPr>
          <w:color w:val="FF0000"/>
        </w:rPr>
        <w:br/>
        <w:t>«Town» «Postcode»</w:t>
      </w:r>
    </w:p>
    <w:p w14:paraId="7DDB8B15" w14:textId="77777777" w:rsidR="004A1C98" w:rsidRDefault="004A1C98" w:rsidP="004A1C98">
      <w:pPr>
        <w:pStyle w:val="NoSpacing"/>
        <w:jc w:val="left"/>
      </w:pPr>
    </w:p>
    <w:p w14:paraId="6A739F95" w14:textId="77777777" w:rsidR="004A1C98" w:rsidRDefault="004A1C98" w:rsidP="004A1C98">
      <w:pPr>
        <w:pStyle w:val="NoSpacing"/>
        <w:jc w:val="left"/>
      </w:pPr>
    </w:p>
    <w:p w14:paraId="70BE1A2D" w14:textId="77777777" w:rsidR="004A1C98" w:rsidRDefault="00FE5628" w:rsidP="00FE5628">
      <w:pPr>
        <w:numPr>
          <w:ilvl w:val="0"/>
          <w:numId w:val="0"/>
        </w:numPr>
        <w:jc w:val="left"/>
      </w:pPr>
      <w:r>
        <w:t>Dear «</w:t>
      </w:r>
      <w:r w:rsidRPr="00A929A5">
        <w:rPr>
          <w:color w:val="FF0000"/>
        </w:rPr>
        <w:t>Name</w:t>
      </w:r>
      <w:r w:rsidR="004A1C98">
        <w:t>»</w:t>
      </w:r>
    </w:p>
    <w:p w14:paraId="47FF24A3" w14:textId="77777777" w:rsidR="004A1C98" w:rsidRDefault="004A1C98" w:rsidP="004A1C98">
      <w:pPr>
        <w:numPr>
          <w:ilvl w:val="0"/>
          <w:numId w:val="0"/>
        </w:numPr>
        <w:ind w:left="360"/>
        <w:jc w:val="left"/>
      </w:pPr>
    </w:p>
    <w:p w14:paraId="222D5776" w14:textId="77777777" w:rsidR="004A1C98" w:rsidRDefault="004A1C98" w:rsidP="004A1C98">
      <w:pPr>
        <w:pStyle w:val="Heading3"/>
      </w:pPr>
      <w:r>
        <w:t xml:space="preserve">PRINCIPAL STATEMENT OF TERMS AND CONDITIONS  </w:t>
      </w:r>
    </w:p>
    <w:p w14:paraId="4080FFF7" w14:textId="77777777" w:rsidR="004A1C98" w:rsidRDefault="004A1C98" w:rsidP="004A1C98">
      <w:pPr>
        <w:numPr>
          <w:ilvl w:val="0"/>
          <w:numId w:val="0"/>
        </w:numPr>
        <w:ind w:left="720"/>
        <w:rPr>
          <w:b/>
        </w:rPr>
      </w:pPr>
    </w:p>
    <w:p w14:paraId="2FE8861E" w14:textId="77777777" w:rsidR="004A1C98" w:rsidRDefault="004A1C98" w:rsidP="004A1C98">
      <w:pPr>
        <w:numPr>
          <w:ilvl w:val="0"/>
          <w:numId w:val="0"/>
        </w:numPr>
        <w:ind w:left="360"/>
      </w:pPr>
      <w:r>
        <w:t>I am pleased to confirm your appointment as «</w:t>
      </w:r>
      <w:r w:rsidR="00FE5628" w:rsidRPr="00D05490">
        <w:rPr>
          <w:color w:val="FF0000"/>
        </w:rPr>
        <w:t>title of post</w:t>
      </w:r>
      <w:r>
        <w:t xml:space="preserve">» with </w:t>
      </w:r>
      <w:sdt>
        <w:sdtPr>
          <w:alias w:val="Company"/>
          <w:tag w:val=""/>
          <w:id w:val="-1763058863"/>
          <w:placeholder>
            <w:docPart w:val="BE996C12A4E34EA2A67AA15E24A2F69A"/>
          </w:placeholder>
          <w:showingPlcHdr/>
          <w:dataBinding w:prefixMappings="xmlns:ns0='http://schemas.openxmlformats.org/officeDocument/2006/extended-properties' " w:xpath="/ns0:Properties[1]/ns0:Company[1]" w:storeItemID="{6668398D-A668-4E3E-A5EB-62B293D839F1}"/>
          <w:text/>
        </w:sdtPr>
        <w:sdtContent>
          <w:r w:rsidR="00897221" w:rsidRPr="002628A3">
            <w:rPr>
              <w:rStyle w:val="PlaceholderText"/>
            </w:rPr>
            <w:t>[Company]</w:t>
          </w:r>
        </w:sdtContent>
      </w:sdt>
      <w:r w:rsidR="00673C9F">
        <w:t>.</w:t>
      </w:r>
      <w:r>
        <w:t xml:space="preserve"> This document outlines the Terms and Conditions which apply to your contract and other information which is relevant to your employment.</w:t>
      </w:r>
    </w:p>
    <w:p w14:paraId="066DE925" w14:textId="77777777" w:rsidR="004A1C98" w:rsidRDefault="004A1C98" w:rsidP="004A1C98">
      <w:pPr>
        <w:numPr>
          <w:ilvl w:val="0"/>
          <w:numId w:val="0"/>
        </w:numPr>
        <w:ind w:left="720"/>
      </w:pPr>
    </w:p>
    <w:p w14:paraId="4195E56A" w14:textId="77777777" w:rsidR="004A1C98" w:rsidRDefault="004A1C98" w:rsidP="004A1C98">
      <w:r w:rsidRPr="004D678C">
        <w:t>The commencement date of this contract is «</w:t>
      </w:r>
      <w:r w:rsidRPr="00D05490">
        <w:rPr>
          <w:color w:val="FF0000"/>
        </w:rPr>
        <w:t>xx/xx/xxxx</w:t>
      </w:r>
      <w:r w:rsidRPr="004D678C">
        <w:t xml:space="preserve">». </w:t>
      </w:r>
    </w:p>
    <w:p w14:paraId="2E8EFD75" w14:textId="77777777" w:rsidR="004A1C98" w:rsidRPr="004D678C" w:rsidRDefault="004A1C98" w:rsidP="004A1C98">
      <w:pPr>
        <w:numPr>
          <w:ilvl w:val="0"/>
          <w:numId w:val="0"/>
        </w:numPr>
        <w:ind w:left="720"/>
      </w:pPr>
    </w:p>
    <w:p w14:paraId="3E9E4533" w14:textId="77777777" w:rsidR="004A1C98" w:rsidRDefault="004A1C98" w:rsidP="004A1C98">
      <w:r>
        <w:t xml:space="preserve">Your date of commencement of continuous service with </w:t>
      </w:r>
      <w:sdt>
        <w:sdtPr>
          <w:alias w:val="Company"/>
          <w:tag w:val=""/>
          <w:id w:val="2069988637"/>
          <w:placeholder>
            <w:docPart w:val="E30E90A791964A1086F374838D8D0C7D"/>
          </w:placeholder>
          <w:showingPlcHdr/>
          <w:dataBinding w:prefixMappings="xmlns:ns0='http://schemas.openxmlformats.org/officeDocument/2006/extended-properties' " w:xpath="/ns0:Properties[1]/ns0:Company[1]" w:storeItemID="{6668398D-A668-4E3E-A5EB-62B293D839F1}"/>
          <w:text/>
        </w:sdtPr>
        <w:sdtContent>
          <w:r w:rsidR="00897221" w:rsidRPr="002628A3">
            <w:rPr>
              <w:rStyle w:val="PlaceholderText"/>
            </w:rPr>
            <w:t>[Company]</w:t>
          </w:r>
        </w:sdtContent>
      </w:sdt>
      <w:r>
        <w:t xml:space="preserve"> or its subsidiaries is «</w:t>
      </w:r>
      <w:r w:rsidRPr="00D05490">
        <w:rPr>
          <w:color w:val="FF0000"/>
        </w:rPr>
        <w:t>xx/xx/xxxx</w:t>
      </w:r>
      <w:r>
        <w:t>».</w:t>
      </w:r>
    </w:p>
    <w:p w14:paraId="58D18B3E" w14:textId="77777777" w:rsidR="004A1C98" w:rsidRDefault="004A1C98" w:rsidP="004A1C98">
      <w:pPr>
        <w:numPr>
          <w:ilvl w:val="0"/>
          <w:numId w:val="0"/>
        </w:numPr>
        <w:ind w:left="720"/>
      </w:pPr>
    </w:p>
    <w:p w14:paraId="79D7C1EE" w14:textId="77777777" w:rsidR="004A1C98" w:rsidRDefault="00FE5628" w:rsidP="004A1C98">
      <w:r>
        <w:t>Your base will be «</w:t>
      </w:r>
      <w:r w:rsidRPr="00D05490">
        <w:rPr>
          <w:color w:val="FF0000"/>
        </w:rPr>
        <w:t>b</w:t>
      </w:r>
      <w:r w:rsidR="004A1C98" w:rsidRPr="00D05490">
        <w:rPr>
          <w:color w:val="FF0000"/>
        </w:rPr>
        <w:t>ase</w:t>
      </w:r>
      <w:r w:rsidRPr="00D05490">
        <w:rPr>
          <w:color w:val="FF0000"/>
        </w:rPr>
        <w:t xml:space="preserve"> address</w:t>
      </w:r>
      <w:r w:rsidR="001F1D45">
        <w:rPr>
          <w:color w:val="FF0000"/>
        </w:rPr>
        <w:t>, however you may also be required to work in base2 address on a regular basis / from time to time</w:t>
      </w:r>
      <w:r w:rsidR="004A1C98">
        <w:t>»</w:t>
      </w:r>
      <w:r w:rsidR="001F1D45">
        <w:t>.</w:t>
      </w:r>
      <w:r w:rsidR="004A1C98">
        <w:t xml:space="preserve"> </w:t>
      </w:r>
      <w:r w:rsidR="001F1D45">
        <w:t>T</w:t>
      </w:r>
      <w:r w:rsidR="004A1C98">
        <w:t>he Company reserves the right, with appropriate consultation with you, to change your base</w:t>
      </w:r>
      <w:r w:rsidR="001F1D45">
        <w:t>(s)</w:t>
      </w:r>
      <w:r w:rsidR="004A1C98">
        <w:t xml:space="preserve"> should the needs of the Company require this.</w:t>
      </w:r>
    </w:p>
    <w:p w14:paraId="6537C3B1" w14:textId="77777777" w:rsidR="004A1C98" w:rsidRDefault="004A1C98" w:rsidP="004A1C98">
      <w:pPr>
        <w:numPr>
          <w:ilvl w:val="0"/>
          <w:numId w:val="0"/>
        </w:numPr>
        <w:ind w:left="720"/>
      </w:pPr>
    </w:p>
    <w:p w14:paraId="275B3D70" w14:textId="77777777" w:rsidR="00DB0A52" w:rsidRDefault="004A1C98" w:rsidP="004A1C98">
      <w:r>
        <w:t>Your working hours will be «</w:t>
      </w:r>
      <w:r w:rsidR="00A929A5" w:rsidRPr="0090010E">
        <w:rPr>
          <w:color w:val="FF0000"/>
        </w:rPr>
        <w:t>hours</w:t>
      </w:r>
      <w:r>
        <w:t>» per week</w:t>
      </w:r>
      <w:r w:rsidR="00DB0A52">
        <w:t xml:space="preserve"> worked: </w:t>
      </w:r>
    </w:p>
    <w:p w14:paraId="7250A6E2" w14:textId="77777777" w:rsidR="00DB0A52" w:rsidRDefault="00DB0A52" w:rsidP="00DB0A52">
      <w:pPr>
        <w:pStyle w:val="ListParagraph"/>
      </w:pPr>
    </w:p>
    <w:p w14:paraId="1B1F2AF5" w14:textId="77777777" w:rsidR="00DB0A52" w:rsidRDefault="00DB0A52" w:rsidP="00B37882">
      <w:pPr>
        <w:numPr>
          <w:ilvl w:val="0"/>
          <w:numId w:val="0"/>
        </w:numPr>
        <w:ind w:left="720"/>
      </w:pPr>
      <w:r>
        <w:t>between «</w:t>
      </w:r>
      <w:r>
        <w:rPr>
          <w:color w:val="FF0000"/>
        </w:rPr>
        <w:t>start-time</w:t>
      </w:r>
      <w:r>
        <w:t>» and «</w:t>
      </w:r>
      <w:r>
        <w:rPr>
          <w:color w:val="FF0000"/>
        </w:rPr>
        <w:t>end-time</w:t>
      </w:r>
      <w:r>
        <w:t>»</w:t>
      </w:r>
      <w:r w:rsidR="00B37882">
        <w:t>,</w:t>
      </w:r>
      <w:r>
        <w:t xml:space="preserve"> </w:t>
      </w:r>
      <w:r w:rsidR="00B37882">
        <w:t>with an unpaid break of «</w:t>
      </w:r>
      <w:r w:rsidR="00B37882">
        <w:rPr>
          <w:color w:val="FF0000"/>
        </w:rPr>
        <w:t>x minutes</w:t>
      </w:r>
      <w:r w:rsidR="00B37882">
        <w:t xml:space="preserve">», </w:t>
      </w:r>
      <w:r>
        <w:t>on «</w:t>
      </w:r>
      <w:r w:rsidR="00896E8A">
        <w:rPr>
          <w:color w:val="FF0000"/>
        </w:rPr>
        <w:t>describe days</w:t>
      </w:r>
      <w:r w:rsidR="004978A9">
        <w:rPr>
          <w:color w:val="FF0000"/>
        </w:rPr>
        <w:t xml:space="preserve"> to be worked – e.g. Mon – Fri, Tuesdays and Wednesdays, any 5 days from 7 etc.</w:t>
      </w:r>
      <w:r>
        <w:t>»</w:t>
      </w:r>
      <w:r w:rsidR="00B37882">
        <w:t>.</w:t>
      </w:r>
    </w:p>
    <w:p w14:paraId="15BFC06A" w14:textId="77777777" w:rsidR="00B37882" w:rsidRDefault="00B37882" w:rsidP="00B37882">
      <w:pPr>
        <w:numPr>
          <w:ilvl w:val="0"/>
          <w:numId w:val="0"/>
        </w:numPr>
        <w:ind w:left="720"/>
      </w:pPr>
    </w:p>
    <w:p w14:paraId="784559F4" w14:textId="77777777" w:rsidR="00B37882" w:rsidRDefault="00B37882" w:rsidP="00B37882">
      <w:pPr>
        <w:numPr>
          <w:ilvl w:val="0"/>
          <w:numId w:val="0"/>
        </w:numPr>
        <w:ind w:left="720"/>
      </w:pPr>
      <w:r>
        <w:t>OR</w:t>
      </w:r>
    </w:p>
    <w:p w14:paraId="1798CF5E" w14:textId="77777777" w:rsidR="00B37882" w:rsidRDefault="00B37882" w:rsidP="00B37882">
      <w:pPr>
        <w:numPr>
          <w:ilvl w:val="0"/>
          <w:numId w:val="0"/>
        </w:numPr>
        <w:ind w:left="720"/>
      </w:pPr>
    </w:p>
    <w:p w14:paraId="5C580803" w14:textId="77777777" w:rsidR="00B37882" w:rsidRDefault="00B37882" w:rsidP="00B37882">
      <w:pPr>
        <w:numPr>
          <w:ilvl w:val="0"/>
          <w:numId w:val="0"/>
        </w:numPr>
        <w:ind w:left="720"/>
      </w:pPr>
      <w:r>
        <w:t>in a shift pattern as follows: «</w:t>
      </w:r>
      <w:r>
        <w:rPr>
          <w:color w:val="FF0000"/>
        </w:rPr>
        <w:t>outline the times and days of all shifts the individual will work</w:t>
      </w:r>
      <w:r>
        <w:t>»</w:t>
      </w:r>
    </w:p>
    <w:p w14:paraId="38384424" w14:textId="77777777" w:rsidR="00DB0A52" w:rsidRDefault="00DB0A52" w:rsidP="00DB0A52">
      <w:pPr>
        <w:pStyle w:val="ListParagraph"/>
      </w:pPr>
    </w:p>
    <w:p w14:paraId="619AE5E1" w14:textId="77777777" w:rsidR="004A1C98" w:rsidRDefault="004A1C98" w:rsidP="004A1C98">
      <w:r>
        <w:t xml:space="preserve">The Company may require you to vary the pattern of your working hours </w:t>
      </w:r>
      <w:r w:rsidR="00FE5628">
        <w:t>on a</w:t>
      </w:r>
      <w:r>
        <w:t xml:space="preserve"> temporary or permanent basis </w:t>
      </w:r>
      <w:r w:rsidR="007B5C44">
        <w:t>dependant on workload and the needs of the business</w:t>
      </w:r>
      <w:r>
        <w:t xml:space="preserve">. </w:t>
      </w:r>
      <w:r w:rsidR="007B5C44">
        <w:t>This may require a variation in your start or finish time, or the days on which you normally work.</w:t>
      </w:r>
    </w:p>
    <w:p w14:paraId="0E71C98D" w14:textId="77777777" w:rsidR="004A1C98" w:rsidRDefault="004A1C98" w:rsidP="004A1C98">
      <w:pPr>
        <w:numPr>
          <w:ilvl w:val="0"/>
          <w:numId w:val="0"/>
        </w:numPr>
        <w:ind w:left="720"/>
      </w:pPr>
    </w:p>
    <w:p w14:paraId="3E4DCD69" w14:textId="77777777" w:rsidR="004A1C98" w:rsidRPr="005633AA" w:rsidRDefault="00D05490" w:rsidP="00D05490">
      <w:pPr>
        <w:rPr>
          <w:color w:val="FF0000"/>
        </w:rPr>
      </w:pPr>
      <w:r>
        <w:t>You will be paid at the rate of «</w:t>
      </w:r>
      <w:r w:rsidRPr="00D05490">
        <w:rPr>
          <w:color w:val="FF0000"/>
        </w:rPr>
        <w:t>£</w:t>
      </w:r>
      <w:r>
        <w:t>» per «</w:t>
      </w:r>
      <w:r w:rsidRPr="00D05490">
        <w:rPr>
          <w:color w:val="FF0000"/>
        </w:rPr>
        <w:t>hour / week / annum</w:t>
      </w:r>
      <w:r>
        <w:t>»; t</w:t>
      </w:r>
      <w:r w:rsidR="004A1C98">
        <w:t xml:space="preserve">his will be reviewed annually. </w:t>
      </w:r>
      <w:bookmarkStart w:id="2" w:name="_Hlk30501237"/>
      <w:r w:rsidR="001A1102">
        <w:t>«</w:t>
      </w:r>
      <w:r w:rsidR="007B5C44" w:rsidRPr="001A1102">
        <w:rPr>
          <w:color w:val="FF0000"/>
        </w:rPr>
        <w:t xml:space="preserve">Overtime payments are made in line with the Company remuneration </w:t>
      </w:r>
      <w:r w:rsidR="001A1102" w:rsidRPr="001A1102">
        <w:rPr>
          <w:color w:val="FF0000"/>
        </w:rPr>
        <w:t>policy</w:t>
      </w:r>
      <w:r w:rsidR="001A1102">
        <w:t>. »</w:t>
      </w:r>
      <w:bookmarkEnd w:id="2"/>
    </w:p>
    <w:p w14:paraId="49CE0EE9" w14:textId="77777777" w:rsidR="005633AA" w:rsidRDefault="005633AA" w:rsidP="005633AA">
      <w:pPr>
        <w:pStyle w:val="ListParagraph"/>
        <w:rPr>
          <w:color w:val="FF0000"/>
        </w:rPr>
      </w:pPr>
    </w:p>
    <w:p w14:paraId="011ECB5A" w14:textId="77777777" w:rsidR="005633AA" w:rsidRPr="00CD6351" w:rsidRDefault="005633AA" w:rsidP="005633AA">
      <w:r w:rsidRPr="00E66C80">
        <w:t>If there is a reduction in work, the Company may temporarily lay you off without pay or reduce your working hour</w:t>
      </w:r>
      <w:r>
        <w:t>s (short-time working) and your pay proportionately on giving as much notice as reasonably practical</w:t>
      </w:r>
      <w:r w:rsidRPr="00E66C80">
        <w:t>. Depending on the circumstances you may have a statutory right to a gu</w:t>
      </w:r>
      <w:r>
        <w:t>arantee payment in accordance with legislation in force at the time.</w:t>
      </w:r>
    </w:p>
    <w:p w14:paraId="156BF2D8" w14:textId="77777777" w:rsidR="004A1C98" w:rsidRDefault="004A1C98" w:rsidP="004A1C98">
      <w:pPr>
        <w:numPr>
          <w:ilvl w:val="0"/>
          <w:numId w:val="0"/>
        </w:numPr>
        <w:ind w:left="720"/>
      </w:pPr>
    </w:p>
    <w:p w14:paraId="69501651" w14:textId="77777777" w:rsidR="004A1C98" w:rsidRDefault="004A1C98" w:rsidP="004A1C98">
      <w:bookmarkStart w:id="3" w:name="_Hlk33189295"/>
      <w:r>
        <w:t xml:space="preserve">If the Company makes an payment to you to which you are not entitled, or is more than that to which you are entitled, you agree to allow the Company to recover the </w:t>
      </w:r>
      <w:r w:rsidR="00720F9E">
        <w:t>amount</w:t>
      </w:r>
      <w:r>
        <w:t xml:space="preserve"> by deductions from your salary or other payments due to you. Any deductions will normally be made over the same period that </w:t>
      </w:r>
      <w:r w:rsidR="00720F9E">
        <w:t>any</w:t>
      </w:r>
      <w:r>
        <w:t xml:space="preserve"> overpayment was made. It is in your interests to regularly check your pay slips</w:t>
      </w:r>
      <w:bookmarkStart w:id="4" w:name="_Hlk33189477"/>
      <w:r>
        <w:t>.</w:t>
      </w:r>
      <w:r w:rsidR="00720F9E">
        <w:t xml:space="preserve"> </w:t>
      </w:r>
      <w:bookmarkStart w:id="5" w:name="_Hlk33189558"/>
      <w:r w:rsidR="00720F9E">
        <w:t xml:space="preserve">Furthermore, you agree that on leaving the Company, if you owe the Company money or </w:t>
      </w:r>
      <w:r w:rsidR="00720F9E">
        <w:lastRenderedPageBreak/>
        <w:t>have overtaken your annual leave entitlement the Company may deduct the value of this from your final payment</w:t>
      </w:r>
      <w:bookmarkEnd w:id="5"/>
      <w:r w:rsidR="00720F9E">
        <w:t>.</w:t>
      </w:r>
    </w:p>
    <w:bookmarkEnd w:id="3"/>
    <w:bookmarkEnd w:id="4"/>
    <w:p w14:paraId="40752291" w14:textId="77777777" w:rsidR="004A1C98" w:rsidRDefault="004A1C98" w:rsidP="004A1C98">
      <w:pPr>
        <w:numPr>
          <w:ilvl w:val="0"/>
          <w:numId w:val="0"/>
        </w:numPr>
        <w:ind w:left="720"/>
      </w:pPr>
    </w:p>
    <w:p w14:paraId="68BBDD81" w14:textId="77777777" w:rsidR="004A1C98" w:rsidRDefault="004A1C98" w:rsidP="004A1C98">
      <w:r>
        <w:t>You will be paid «</w:t>
      </w:r>
      <w:r w:rsidRPr="00D05490">
        <w:rPr>
          <w:color w:val="FF0000"/>
        </w:rPr>
        <w:t>weekly / fortnightly / monthly</w:t>
      </w:r>
      <w:r>
        <w:t>» on «</w:t>
      </w:r>
      <w:r w:rsidRPr="002A4A77">
        <w:rPr>
          <w:color w:val="FF0000"/>
        </w:rPr>
        <w:t>description of pay date – e.g. last working day of the month</w:t>
      </w:r>
      <w:r>
        <w:t>» in arrears to a bank account of your choice.</w:t>
      </w:r>
    </w:p>
    <w:p w14:paraId="0A2D8CFC" w14:textId="77777777" w:rsidR="00872F43" w:rsidRDefault="00872F43" w:rsidP="00872F43">
      <w:pPr>
        <w:numPr>
          <w:ilvl w:val="0"/>
          <w:numId w:val="0"/>
        </w:numPr>
      </w:pPr>
    </w:p>
    <w:p w14:paraId="10866156" w14:textId="77777777" w:rsidR="002A5ADE" w:rsidRDefault="002A5ADE" w:rsidP="004A1C98">
      <w:r>
        <w:t>Other benefits provided by the Company include:</w:t>
      </w:r>
    </w:p>
    <w:p w14:paraId="0E50E627" w14:textId="77777777" w:rsidR="002A5ADE" w:rsidRDefault="002A5ADE" w:rsidP="002A5ADE">
      <w:pPr>
        <w:numPr>
          <w:ilvl w:val="0"/>
          <w:numId w:val="0"/>
        </w:numPr>
        <w:ind w:left="720"/>
      </w:pPr>
    </w:p>
    <w:p w14:paraId="509A2BB3" w14:textId="77777777" w:rsidR="002A5ADE" w:rsidRDefault="002A5ADE" w:rsidP="002A5ADE">
      <w:pPr>
        <w:numPr>
          <w:ilvl w:val="0"/>
          <w:numId w:val="0"/>
        </w:numPr>
        <w:ind w:left="720"/>
        <w:rPr>
          <w:color w:val="FF0000"/>
        </w:rPr>
      </w:pPr>
      <w:r>
        <w:t>«</w:t>
      </w:r>
      <w:r>
        <w:rPr>
          <w:color w:val="FF0000"/>
        </w:rPr>
        <w:t>list any other benefits provided by the Company</w:t>
      </w:r>
      <w:r w:rsidR="00E213FB">
        <w:rPr>
          <w:color w:val="FF0000"/>
        </w:rPr>
        <w:t xml:space="preserve"> which the employee is entitled to</w:t>
      </w:r>
      <w:r>
        <w:rPr>
          <w:color w:val="FF0000"/>
        </w:rPr>
        <w:t xml:space="preserve"> e.g.</w:t>
      </w:r>
    </w:p>
    <w:p w14:paraId="458B6172" w14:textId="77777777" w:rsidR="002A5ADE" w:rsidRDefault="002A5ADE" w:rsidP="002A5ADE">
      <w:pPr>
        <w:numPr>
          <w:ilvl w:val="0"/>
          <w:numId w:val="0"/>
        </w:numPr>
        <w:ind w:left="720"/>
        <w:rPr>
          <w:color w:val="FF0000"/>
        </w:rPr>
      </w:pPr>
    </w:p>
    <w:p w14:paraId="0F263014" w14:textId="77777777" w:rsidR="002A5ADE" w:rsidRDefault="002A5ADE" w:rsidP="002A5ADE">
      <w:pPr>
        <w:numPr>
          <w:ilvl w:val="0"/>
          <w:numId w:val="0"/>
        </w:numPr>
        <w:ind w:left="720"/>
        <w:rPr>
          <w:color w:val="FF0000"/>
        </w:rPr>
      </w:pPr>
      <w:r>
        <w:rPr>
          <w:color w:val="FF0000"/>
        </w:rPr>
        <w:t>Bonus</w:t>
      </w:r>
      <w:r w:rsidR="001F1D45">
        <w:rPr>
          <w:color w:val="FF0000"/>
        </w:rPr>
        <w:t xml:space="preserve"> / incentive</w:t>
      </w:r>
      <w:r>
        <w:rPr>
          <w:color w:val="FF0000"/>
        </w:rPr>
        <w:t xml:space="preserve"> scheme</w:t>
      </w:r>
    </w:p>
    <w:p w14:paraId="470F24B0" w14:textId="77777777" w:rsidR="002A5ADE" w:rsidRDefault="002A5ADE" w:rsidP="002A5ADE">
      <w:pPr>
        <w:numPr>
          <w:ilvl w:val="0"/>
          <w:numId w:val="0"/>
        </w:numPr>
        <w:ind w:left="720"/>
        <w:rPr>
          <w:color w:val="FF0000"/>
        </w:rPr>
      </w:pPr>
      <w:r>
        <w:rPr>
          <w:color w:val="FF0000"/>
        </w:rPr>
        <w:t>Health insurance</w:t>
      </w:r>
    </w:p>
    <w:p w14:paraId="2AFF6156" w14:textId="77777777" w:rsidR="002A5ADE" w:rsidRDefault="002A5ADE" w:rsidP="002A5ADE">
      <w:pPr>
        <w:numPr>
          <w:ilvl w:val="0"/>
          <w:numId w:val="0"/>
        </w:numPr>
        <w:ind w:left="720"/>
        <w:rPr>
          <w:color w:val="FF0000"/>
        </w:rPr>
      </w:pPr>
      <w:r>
        <w:rPr>
          <w:color w:val="FF0000"/>
        </w:rPr>
        <w:t>Cycle to work scheme</w:t>
      </w:r>
    </w:p>
    <w:p w14:paraId="2245DB37" w14:textId="77777777" w:rsidR="002A5ADE" w:rsidRDefault="002A5ADE" w:rsidP="002A5ADE">
      <w:pPr>
        <w:numPr>
          <w:ilvl w:val="0"/>
          <w:numId w:val="0"/>
        </w:numPr>
        <w:ind w:left="720"/>
        <w:rPr>
          <w:color w:val="FF0000"/>
        </w:rPr>
      </w:pPr>
      <w:r>
        <w:rPr>
          <w:color w:val="FF0000"/>
        </w:rPr>
        <w:t>Subsidised canteen</w:t>
      </w:r>
    </w:p>
    <w:p w14:paraId="6CF77E95" w14:textId="77777777" w:rsidR="002A5ADE" w:rsidRDefault="002A5ADE" w:rsidP="002A5ADE">
      <w:pPr>
        <w:numPr>
          <w:ilvl w:val="0"/>
          <w:numId w:val="0"/>
        </w:numPr>
        <w:ind w:left="720"/>
        <w:rPr>
          <w:color w:val="FF0000"/>
        </w:rPr>
      </w:pPr>
      <w:r>
        <w:rPr>
          <w:color w:val="FF0000"/>
        </w:rPr>
        <w:t>Company car / car lease scheme</w:t>
      </w:r>
    </w:p>
    <w:p w14:paraId="6DBFFD68" w14:textId="77777777" w:rsidR="00402792" w:rsidRDefault="00402792" w:rsidP="002A5ADE">
      <w:pPr>
        <w:numPr>
          <w:ilvl w:val="0"/>
          <w:numId w:val="0"/>
        </w:numPr>
        <w:ind w:left="720"/>
        <w:rPr>
          <w:color w:val="FF0000"/>
        </w:rPr>
      </w:pPr>
      <w:r>
        <w:rPr>
          <w:color w:val="FF0000"/>
        </w:rPr>
        <w:t>etc.</w:t>
      </w:r>
    </w:p>
    <w:p w14:paraId="7969728B" w14:textId="77777777" w:rsidR="002A5ADE" w:rsidRDefault="002A5ADE" w:rsidP="002A5ADE">
      <w:pPr>
        <w:numPr>
          <w:ilvl w:val="0"/>
          <w:numId w:val="0"/>
        </w:numPr>
        <w:ind w:left="720"/>
      </w:pPr>
      <w:r>
        <w:t>»</w:t>
      </w:r>
    </w:p>
    <w:p w14:paraId="5D5C30C3" w14:textId="77777777" w:rsidR="002A5ADE" w:rsidRDefault="002A5ADE" w:rsidP="002A5ADE">
      <w:pPr>
        <w:numPr>
          <w:ilvl w:val="0"/>
          <w:numId w:val="0"/>
        </w:numPr>
        <w:ind w:left="720"/>
      </w:pPr>
    </w:p>
    <w:p w14:paraId="34C782D4" w14:textId="24C910E8" w:rsidR="004A1C98" w:rsidRDefault="004A1C98" w:rsidP="004A1C98">
      <w:r>
        <w:t xml:space="preserve">The </w:t>
      </w:r>
      <w:sdt>
        <w:sdtPr>
          <w:alias w:val="Company"/>
          <w:tag w:val=""/>
          <w:id w:val="1671451763"/>
          <w:placeholder>
            <w:docPart w:val="29BFD4A8227E4F22AD9917A064604B41"/>
          </w:placeholder>
          <w:showingPlcHdr/>
          <w:dataBinding w:prefixMappings="xmlns:ns0='http://schemas.openxmlformats.org/officeDocument/2006/extended-properties' " w:xpath="/ns0:Properties[1]/ns0:Company[1]" w:storeItemID="{6668398D-A668-4E3E-A5EB-62B293D839F1}"/>
          <w:text/>
        </w:sdtPr>
        <w:sdtContent>
          <w:r w:rsidR="00897221" w:rsidRPr="002628A3">
            <w:rPr>
              <w:rStyle w:val="PlaceholderText"/>
            </w:rPr>
            <w:t>[Company]</w:t>
          </w:r>
        </w:sdtContent>
      </w:sdt>
      <w:r>
        <w:t xml:space="preserve"> leave year runs from the </w:t>
      </w:r>
      <w:r w:rsidRPr="00D05490">
        <w:rPr>
          <w:color w:val="FF0000"/>
        </w:rPr>
        <w:t xml:space="preserve">1st </w:t>
      </w:r>
      <w:r w:rsidR="00D05490" w:rsidRPr="00D05490">
        <w:rPr>
          <w:color w:val="FF0000"/>
        </w:rPr>
        <w:t>January</w:t>
      </w:r>
      <w:r w:rsidRPr="00D05490">
        <w:rPr>
          <w:color w:val="FF0000"/>
        </w:rPr>
        <w:t xml:space="preserve"> to the 31st of </w:t>
      </w:r>
      <w:r w:rsidR="00D05490" w:rsidRPr="00D05490">
        <w:rPr>
          <w:color w:val="FF0000"/>
        </w:rPr>
        <w:t>December</w:t>
      </w:r>
      <w:r>
        <w:t xml:space="preserve">. You are entitled to </w:t>
      </w:r>
      <w:r w:rsidRPr="00D27F74">
        <w:rPr>
          <w:color w:val="FF0000"/>
        </w:rPr>
        <w:t>«number of leave days – needs to be a minimum of 28 days for someone working a 5 day week and pro rata for part-timers</w:t>
      </w:r>
      <w:r>
        <w:t xml:space="preserve">» inclusive of statutory holidays. </w:t>
      </w:r>
      <w:r w:rsidR="00BF2E89" w:rsidRPr="00692388">
        <w:rPr>
          <w:rFonts w:cs="Arial"/>
        </w:rPr>
        <w:t xml:space="preserve">Payment for holidays is made on the normal pay date as described above unless otherwise authorised by the Company. Your holiday pay will be calculated </w:t>
      </w:r>
      <w:r w:rsidR="00BF2E89">
        <w:rPr>
          <w:rFonts w:cs="Arial"/>
        </w:rPr>
        <w:t>using the previous 52 weeks</w:t>
      </w:r>
      <w:r w:rsidR="00116687">
        <w:rPr>
          <w:rFonts w:cs="Arial"/>
        </w:rPr>
        <w:t xml:space="preserve"> </w:t>
      </w:r>
      <w:r w:rsidR="00B95912">
        <w:rPr>
          <w:rFonts w:cs="Arial"/>
        </w:rPr>
        <w:t>(or</w:t>
      </w:r>
      <w:r w:rsidR="00BF2E89">
        <w:rPr>
          <w:rFonts w:cs="Arial"/>
        </w:rPr>
        <w:t xml:space="preserve"> if you have worked for us for less than that, the number of weeks you have been employed) as a reference period.</w:t>
      </w:r>
    </w:p>
    <w:p w14:paraId="64F2DE9F" w14:textId="77777777" w:rsidR="006E566B" w:rsidRDefault="006E566B" w:rsidP="006E566B">
      <w:pPr>
        <w:numPr>
          <w:ilvl w:val="0"/>
          <w:numId w:val="0"/>
        </w:numPr>
        <w:ind w:left="720"/>
      </w:pPr>
    </w:p>
    <w:p w14:paraId="54537145" w14:textId="77777777" w:rsidR="00402792" w:rsidRDefault="00402792" w:rsidP="006E566B">
      <w:bookmarkStart w:id="6" w:name="_Hlk30499476"/>
      <w:r>
        <w:t>The Company will allow you paid leave</w:t>
      </w:r>
      <w:r w:rsidR="00C03BF3">
        <w:t xml:space="preserve"> at the statutory rate</w:t>
      </w:r>
      <w:r>
        <w:t xml:space="preserve"> in the following circumstances:</w:t>
      </w:r>
    </w:p>
    <w:p w14:paraId="202D5968" w14:textId="77777777" w:rsidR="00402792" w:rsidRDefault="00402792" w:rsidP="00402792">
      <w:pPr>
        <w:pStyle w:val="ListParagraph"/>
      </w:pPr>
    </w:p>
    <w:p w14:paraId="06CBAF7F" w14:textId="77777777" w:rsidR="006E566B" w:rsidRDefault="006E566B" w:rsidP="00402792">
      <w:pPr>
        <w:numPr>
          <w:ilvl w:val="0"/>
          <w:numId w:val="0"/>
        </w:numPr>
        <w:ind w:left="720"/>
      </w:pPr>
      <w:r>
        <w:t>Female employees</w:t>
      </w:r>
      <w:r w:rsidR="00824967">
        <w:t xml:space="preserve"> are</w:t>
      </w:r>
      <w:r w:rsidRPr="006E566B">
        <w:t xml:space="preserve"> entitled to </w:t>
      </w:r>
      <w:r>
        <w:t xml:space="preserve">maternity leave </w:t>
      </w:r>
      <w:r w:rsidR="00402792">
        <w:t xml:space="preserve">and pay </w:t>
      </w:r>
      <w:r>
        <w:t xml:space="preserve">when pregnant. </w:t>
      </w:r>
      <w:r w:rsidRPr="006E566B">
        <w:t xml:space="preserve">If you have sufficient service and earnings you </w:t>
      </w:r>
      <w:r w:rsidR="00402792">
        <w:t>will</w:t>
      </w:r>
      <w:r w:rsidRPr="006E566B">
        <w:t xml:space="preserve"> be eligible for statutory maternity pay for 39 weeks. Parallel arrangements are available </w:t>
      </w:r>
      <w:r w:rsidR="00824967">
        <w:t>for employees</w:t>
      </w:r>
      <w:r w:rsidRPr="006E566B">
        <w:t xml:space="preserve"> expecting to adopt.</w:t>
      </w:r>
    </w:p>
    <w:p w14:paraId="4F183DE7" w14:textId="77777777" w:rsidR="006E566B" w:rsidRPr="006E566B" w:rsidRDefault="006E566B" w:rsidP="006E566B">
      <w:pPr>
        <w:numPr>
          <w:ilvl w:val="0"/>
          <w:numId w:val="0"/>
        </w:numPr>
        <w:ind w:left="360"/>
      </w:pPr>
    </w:p>
    <w:p w14:paraId="700BAB8B" w14:textId="77777777" w:rsidR="006E566B" w:rsidRDefault="006E566B" w:rsidP="006E566B">
      <w:pPr>
        <w:numPr>
          <w:ilvl w:val="0"/>
          <w:numId w:val="0"/>
        </w:numPr>
        <w:ind w:left="720"/>
        <w:rPr>
          <w:rFonts w:cs="Arial"/>
        </w:rPr>
      </w:pPr>
      <w:r w:rsidRPr="001E70CA">
        <w:rPr>
          <w:rFonts w:cs="Arial"/>
        </w:rPr>
        <w:t xml:space="preserve">Statutory </w:t>
      </w:r>
      <w:r w:rsidRPr="006E566B">
        <w:rPr>
          <w:rFonts w:cs="Arial"/>
        </w:rPr>
        <w:t>paternity leave</w:t>
      </w:r>
      <w:r>
        <w:rPr>
          <w:rFonts w:cs="Arial"/>
        </w:rPr>
        <w:t xml:space="preserve"> and pay</w:t>
      </w:r>
      <w:r w:rsidRPr="001E70CA">
        <w:rPr>
          <w:rFonts w:cs="Arial"/>
        </w:rPr>
        <w:t xml:space="preserve"> i</w:t>
      </w:r>
      <w:r>
        <w:rPr>
          <w:rFonts w:cs="Arial"/>
        </w:rPr>
        <w:t xml:space="preserve">s available </w:t>
      </w:r>
      <w:r w:rsidR="00402792">
        <w:rPr>
          <w:rFonts w:cs="Arial"/>
        </w:rPr>
        <w:t xml:space="preserve">to fathers / partners </w:t>
      </w:r>
      <w:r>
        <w:rPr>
          <w:rFonts w:cs="Arial"/>
        </w:rPr>
        <w:t>for a maximum of two weeks’ leave</w:t>
      </w:r>
      <w:r w:rsidRPr="001E70CA">
        <w:rPr>
          <w:rFonts w:cs="Arial"/>
        </w:rPr>
        <w:t xml:space="preserve"> following the birth of a child</w:t>
      </w:r>
      <w:r w:rsidR="00824967">
        <w:rPr>
          <w:rFonts w:cs="Arial"/>
        </w:rPr>
        <w:t>.</w:t>
      </w:r>
      <w:r w:rsidRPr="001E70CA">
        <w:rPr>
          <w:rFonts w:cs="Arial"/>
        </w:rPr>
        <w:t> </w:t>
      </w:r>
      <w:r w:rsidRPr="00FB5075">
        <w:rPr>
          <w:rFonts w:cs="Arial"/>
        </w:rPr>
        <w:t>To qualify you must have worked for the company for at least 26 weeks by the end of the 15th week before the baby is expected.</w:t>
      </w:r>
      <w:r w:rsidRPr="001E70CA">
        <w:rPr>
          <w:rFonts w:cs="Arial"/>
        </w:rPr>
        <w:t xml:space="preserve"> </w:t>
      </w:r>
    </w:p>
    <w:p w14:paraId="0AC0F187" w14:textId="77777777" w:rsidR="006E566B" w:rsidRDefault="006E566B" w:rsidP="006E566B">
      <w:pPr>
        <w:numPr>
          <w:ilvl w:val="0"/>
          <w:numId w:val="0"/>
        </w:numPr>
        <w:rPr>
          <w:rFonts w:cs="Arial"/>
        </w:rPr>
      </w:pPr>
    </w:p>
    <w:p w14:paraId="26FE8F9A" w14:textId="77777777" w:rsidR="006E566B" w:rsidRDefault="006E566B" w:rsidP="006E566B">
      <w:pPr>
        <w:numPr>
          <w:ilvl w:val="0"/>
          <w:numId w:val="0"/>
        </w:numPr>
        <w:ind w:left="720"/>
        <w:rPr>
          <w:rFonts w:cs="Arial"/>
        </w:rPr>
      </w:pPr>
      <w:r>
        <w:rPr>
          <w:rFonts w:cs="Arial"/>
        </w:rPr>
        <w:t xml:space="preserve">You may be also be entitled to </w:t>
      </w:r>
      <w:r w:rsidRPr="006E566B">
        <w:rPr>
          <w:rFonts w:cs="Arial"/>
        </w:rPr>
        <w:t>shared parental leave</w:t>
      </w:r>
      <w:r w:rsidRPr="00074070">
        <w:rPr>
          <w:rFonts w:cs="Arial"/>
        </w:rPr>
        <w:t xml:space="preserve"> </w:t>
      </w:r>
      <w:r>
        <w:rPr>
          <w:rFonts w:cs="Arial"/>
        </w:rPr>
        <w:t xml:space="preserve">and pay which </w:t>
      </w:r>
      <w:r w:rsidRPr="00074070">
        <w:rPr>
          <w:rFonts w:cs="Arial"/>
        </w:rPr>
        <w:t>is designed to give parents / adopters more flexibility in how to share the care of their child in the first year following birth or adoption.</w:t>
      </w:r>
    </w:p>
    <w:p w14:paraId="0ED7CC55" w14:textId="77777777" w:rsidR="00402792" w:rsidRDefault="00402792" w:rsidP="006E566B">
      <w:pPr>
        <w:numPr>
          <w:ilvl w:val="0"/>
          <w:numId w:val="0"/>
        </w:numPr>
        <w:ind w:left="720"/>
        <w:rPr>
          <w:rFonts w:cs="Arial"/>
        </w:rPr>
      </w:pPr>
    </w:p>
    <w:p w14:paraId="07C69400" w14:textId="1646B1F5" w:rsidR="00402792" w:rsidRDefault="00F97FB6" w:rsidP="006E566B">
      <w:pPr>
        <w:numPr>
          <w:ilvl w:val="0"/>
          <w:numId w:val="0"/>
        </w:numPr>
        <w:ind w:left="720"/>
        <w:rPr>
          <w:rFonts w:cs="Arial"/>
        </w:rPr>
      </w:pPr>
      <w:r>
        <w:rPr>
          <w:rFonts w:cs="Arial"/>
        </w:rPr>
        <w:t>S</w:t>
      </w:r>
      <w:r w:rsidR="00402792">
        <w:rPr>
          <w:rFonts w:cs="Arial"/>
        </w:rPr>
        <w:t xml:space="preserve">hould you suffer </w:t>
      </w:r>
      <w:r w:rsidR="00402792" w:rsidRPr="00402792">
        <w:rPr>
          <w:rFonts w:cs="Arial"/>
        </w:rPr>
        <w:t>the loss of a child under the age of 18 or a stillbirth after 24 weeks of pregnancy</w:t>
      </w:r>
      <w:r w:rsidR="00402792">
        <w:rPr>
          <w:rFonts w:cs="Arial"/>
        </w:rPr>
        <w:t>,</w:t>
      </w:r>
      <w:r w:rsidR="00402792" w:rsidRPr="00402792">
        <w:rPr>
          <w:rFonts w:cs="Arial"/>
        </w:rPr>
        <w:t xml:space="preserve"> </w:t>
      </w:r>
      <w:r w:rsidR="00402792">
        <w:rPr>
          <w:rFonts w:cs="Arial"/>
        </w:rPr>
        <w:t>if you have</w:t>
      </w:r>
      <w:r w:rsidR="00402792" w:rsidRPr="00402792">
        <w:rPr>
          <w:rFonts w:cs="Arial"/>
        </w:rPr>
        <w:t xml:space="preserve"> 26 weeks' continuous service</w:t>
      </w:r>
      <w:r>
        <w:rPr>
          <w:rFonts w:cs="Arial"/>
        </w:rPr>
        <w:t>,</w:t>
      </w:r>
      <w:r w:rsidR="00402792" w:rsidRPr="00402792">
        <w:rPr>
          <w:rFonts w:cs="Arial"/>
        </w:rPr>
        <w:t xml:space="preserve"> </w:t>
      </w:r>
      <w:r w:rsidR="00402792">
        <w:rPr>
          <w:rFonts w:cs="Arial"/>
        </w:rPr>
        <w:t xml:space="preserve">you </w:t>
      </w:r>
      <w:r w:rsidR="00402792" w:rsidRPr="00402792">
        <w:rPr>
          <w:rFonts w:cs="Arial"/>
        </w:rPr>
        <w:t xml:space="preserve">will be entitled to </w:t>
      </w:r>
      <w:r w:rsidR="00DF7BF8">
        <w:rPr>
          <w:rFonts w:cs="Arial"/>
        </w:rPr>
        <w:t xml:space="preserve">two weeks </w:t>
      </w:r>
      <w:r w:rsidR="00402792" w:rsidRPr="00402792">
        <w:rPr>
          <w:rFonts w:cs="Arial"/>
        </w:rPr>
        <w:t>paid leave at the statutory rate.</w:t>
      </w:r>
    </w:p>
    <w:bookmarkEnd w:id="6"/>
    <w:p w14:paraId="68288389" w14:textId="77777777" w:rsidR="00824967" w:rsidRDefault="00824967" w:rsidP="006E566B">
      <w:pPr>
        <w:numPr>
          <w:ilvl w:val="0"/>
          <w:numId w:val="0"/>
        </w:numPr>
        <w:ind w:left="720"/>
        <w:rPr>
          <w:rFonts w:cs="Arial"/>
        </w:rPr>
      </w:pPr>
    </w:p>
    <w:p w14:paraId="754B202B" w14:textId="77777777" w:rsidR="00824967" w:rsidRDefault="00824967" w:rsidP="006E566B">
      <w:pPr>
        <w:numPr>
          <w:ilvl w:val="0"/>
          <w:numId w:val="0"/>
        </w:numPr>
        <w:ind w:left="720"/>
      </w:pPr>
      <w:r>
        <w:rPr>
          <w:rFonts w:cs="Arial"/>
        </w:rPr>
        <w:t xml:space="preserve">Further details of these schemes can be found in </w:t>
      </w:r>
      <w:r>
        <w:t>«</w:t>
      </w:r>
      <w:r>
        <w:rPr>
          <w:color w:val="FF0000"/>
        </w:rPr>
        <w:t>the staff handbook / Company intranet / Company Policy Document available from your manager etc.</w:t>
      </w:r>
      <w:r>
        <w:t>»</w:t>
      </w:r>
    </w:p>
    <w:p w14:paraId="5E1E060F" w14:textId="77777777" w:rsidR="004A1C98" w:rsidRDefault="004A1C98" w:rsidP="004A1C98">
      <w:pPr>
        <w:numPr>
          <w:ilvl w:val="0"/>
          <w:numId w:val="0"/>
        </w:numPr>
        <w:ind w:left="720"/>
      </w:pPr>
    </w:p>
    <w:p w14:paraId="40DB51C7" w14:textId="77777777" w:rsidR="004A1C98" w:rsidRDefault="004A1C98" w:rsidP="004A1C98">
      <w:r>
        <w:t>You are obliged to give the Company «</w:t>
      </w:r>
      <w:r w:rsidR="005859F9" w:rsidRPr="005859F9">
        <w:rPr>
          <w:color w:val="FF0000"/>
        </w:rPr>
        <w:t>notice</w:t>
      </w:r>
      <w:r w:rsidR="005859F9">
        <w:rPr>
          <w:color w:val="FF0000"/>
        </w:rPr>
        <w:t xml:space="preserve"> – usually 1,4 or 8</w:t>
      </w:r>
      <w:r>
        <w:t>» weeks notice to terminate your contract of employment. The Company is obliged to give you the statutory minimum amount of notice before terminating your contract.</w:t>
      </w:r>
    </w:p>
    <w:p w14:paraId="38DD2173" w14:textId="77777777" w:rsidR="004A1C98" w:rsidRDefault="004A1C98" w:rsidP="004A1C98">
      <w:pPr>
        <w:numPr>
          <w:ilvl w:val="0"/>
          <w:numId w:val="0"/>
        </w:numPr>
        <w:ind w:left="720"/>
      </w:pPr>
    </w:p>
    <w:p w14:paraId="165910AC" w14:textId="77777777" w:rsidR="004A1C98" w:rsidRDefault="004A1C98" w:rsidP="004A1C98">
      <w:r>
        <w:t xml:space="preserve">This post is subject to the completion of a </w:t>
      </w:r>
      <w:r w:rsidR="00FC5158">
        <w:t>«</w:t>
      </w:r>
      <w:r w:rsidR="00FC5158">
        <w:rPr>
          <w:color w:val="FF0000"/>
        </w:rPr>
        <w:t>number of month’s probation – usually 3 or 6</w:t>
      </w:r>
      <w:r w:rsidR="00FC5158">
        <w:t xml:space="preserve">» month </w:t>
      </w:r>
      <w:r>
        <w:t>probationary period. At the end of this period if your performance is of a satisfactory standard your appointment will be made permanent. During this period, one weeks notice may be given by either party to terminate this contract.</w:t>
      </w:r>
    </w:p>
    <w:p w14:paraId="71E14C6E" w14:textId="77777777" w:rsidR="004A1C98" w:rsidRDefault="004A1C98" w:rsidP="004A1C98">
      <w:pPr>
        <w:numPr>
          <w:ilvl w:val="0"/>
          <w:numId w:val="0"/>
        </w:numPr>
        <w:ind w:left="720"/>
      </w:pPr>
    </w:p>
    <w:p w14:paraId="6B3E0FC5" w14:textId="77777777" w:rsidR="004A1C98" w:rsidRDefault="004A1C98" w:rsidP="004A1C98">
      <w:bookmarkStart w:id="7" w:name="_Hlk30499695"/>
      <w:r>
        <w:t xml:space="preserve">You may be automatically enrolled into the Company Pension Scheme </w:t>
      </w:r>
      <w:r w:rsidR="00834DA1">
        <w:t xml:space="preserve">depending on your level of earnings, however you may also choose to opt out of this. Full </w:t>
      </w:r>
      <w:r>
        <w:t>details</w:t>
      </w:r>
      <w:r w:rsidR="00834DA1">
        <w:t>, including the level of Company contribution,</w:t>
      </w:r>
      <w:r>
        <w:t xml:space="preserve"> </w:t>
      </w:r>
      <w:r w:rsidR="00834DA1">
        <w:t>can be found</w:t>
      </w:r>
      <w:r>
        <w:t xml:space="preserve"> </w:t>
      </w:r>
      <w:r w:rsidR="00834DA1">
        <w:t>in</w:t>
      </w:r>
      <w:r>
        <w:t xml:space="preserve"> </w:t>
      </w:r>
      <w:r w:rsidR="00834DA1">
        <w:t>«</w:t>
      </w:r>
      <w:r w:rsidR="00834DA1">
        <w:rPr>
          <w:color w:val="FF0000"/>
        </w:rPr>
        <w:t>the staff handbook / Company intranet / Company Pension Document available from your manager etc.</w:t>
      </w:r>
      <w:r w:rsidR="00834DA1">
        <w:t>»</w:t>
      </w:r>
      <w:r w:rsidR="005859F9">
        <w:t>)</w:t>
      </w:r>
      <w:r w:rsidR="00834DA1">
        <w:t>.</w:t>
      </w:r>
      <w:r>
        <w:t xml:space="preserve"> Should you </w:t>
      </w:r>
      <w:r w:rsidR="00834DA1">
        <w:t>decide</w:t>
      </w:r>
      <w:r>
        <w:t xml:space="preserve"> to take out a </w:t>
      </w:r>
      <w:r>
        <w:lastRenderedPageBreak/>
        <w:t xml:space="preserve">Personal Pension Plan then this is a private matter between yourself and the financial institution concerned, </w:t>
      </w:r>
      <w:r w:rsidR="00834DA1">
        <w:t>the Company will not contribute to such a scheme.</w:t>
      </w:r>
    </w:p>
    <w:bookmarkEnd w:id="7"/>
    <w:p w14:paraId="46EFE37D" w14:textId="77777777" w:rsidR="004A1C98" w:rsidRDefault="004A1C98" w:rsidP="004A1C98">
      <w:pPr>
        <w:numPr>
          <w:ilvl w:val="0"/>
          <w:numId w:val="0"/>
        </w:numPr>
        <w:ind w:left="720"/>
      </w:pPr>
    </w:p>
    <w:p w14:paraId="7BF7140A" w14:textId="77777777" w:rsidR="004A1C98" w:rsidRDefault="004A1C98" w:rsidP="004A1C98">
      <w:r w:rsidRPr="00873B77">
        <w:t>You are expected to com</w:t>
      </w:r>
      <w:r>
        <w:t xml:space="preserve">ply with the </w:t>
      </w:r>
      <w:sdt>
        <w:sdtPr>
          <w:alias w:val="Company"/>
          <w:tag w:val=""/>
          <w:id w:val="-250284464"/>
          <w:placeholder>
            <w:docPart w:val="AEEA816B47D04F86AC1A512C7E6BE1CB"/>
          </w:placeholder>
          <w:showingPlcHdr/>
          <w:dataBinding w:prefixMappings="xmlns:ns0='http://schemas.openxmlformats.org/officeDocument/2006/extended-properties' " w:xpath="/ns0:Properties[1]/ns0:Company[1]" w:storeItemID="{6668398D-A668-4E3E-A5EB-62B293D839F1}"/>
          <w:text/>
        </w:sdtPr>
        <w:sdtContent>
          <w:r w:rsidR="00897221" w:rsidRPr="002628A3">
            <w:rPr>
              <w:rStyle w:val="PlaceholderText"/>
            </w:rPr>
            <w:t>[Company]</w:t>
          </w:r>
        </w:sdtContent>
      </w:sdt>
      <w:r>
        <w:t xml:space="preserve"> dress code, your line manager will explain the details of this, and provide you with any relevant </w:t>
      </w:r>
      <w:r w:rsidR="002371DB">
        <w:t xml:space="preserve">Company </w:t>
      </w:r>
      <w:r>
        <w:t>policy on this.</w:t>
      </w:r>
    </w:p>
    <w:p w14:paraId="50C8B779" w14:textId="77777777" w:rsidR="004A1C98" w:rsidRPr="00873B77" w:rsidRDefault="004A1C98" w:rsidP="004A1C98">
      <w:pPr>
        <w:numPr>
          <w:ilvl w:val="0"/>
          <w:numId w:val="0"/>
        </w:numPr>
        <w:ind w:left="720"/>
      </w:pPr>
    </w:p>
    <w:p w14:paraId="3F336FE7" w14:textId="77777777" w:rsidR="004A1C98" w:rsidRDefault="004A1C98" w:rsidP="004A1C98">
      <w:r>
        <w:t xml:space="preserve">Should the need for disciplinary action be deemed necessary, this will be taken in accordance with the Company </w:t>
      </w:r>
      <w:r w:rsidR="00D67072">
        <w:t xml:space="preserve">policy and procedure </w:t>
      </w:r>
      <w:r>
        <w:t xml:space="preserve">on </w:t>
      </w:r>
      <w:r w:rsidR="006A688D">
        <w:t>disciplinary action</w:t>
      </w:r>
      <w:r>
        <w:t xml:space="preserve">. You have a right of appeal against this as outlined in the </w:t>
      </w:r>
      <w:r w:rsidR="00D67072">
        <w:t>procedure</w:t>
      </w:r>
      <w:r>
        <w:t>.</w:t>
      </w:r>
      <w:r w:rsidR="00F5683E">
        <w:t xml:space="preserve"> </w:t>
      </w:r>
      <w:bookmarkStart w:id="8" w:name="_Hlk30499733"/>
      <w:r w:rsidR="00F5683E">
        <w:t>Further details are available in «</w:t>
      </w:r>
      <w:r w:rsidR="00F5683E">
        <w:rPr>
          <w:color w:val="FF0000"/>
        </w:rPr>
        <w:t>the staff handbook / Company intranet / Company Policy Document available from your manager etc.</w:t>
      </w:r>
      <w:r w:rsidR="00F5683E">
        <w:t>».</w:t>
      </w:r>
      <w:bookmarkEnd w:id="8"/>
    </w:p>
    <w:p w14:paraId="3358CDAE" w14:textId="77777777" w:rsidR="004A1C98" w:rsidRDefault="004A1C98" w:rsidP="004A1C98">
      <w:pPr>
        <w:numPr>
          <w:ilvl w:val="0"/>
          <w:numId w:val="0"/>
        </w:numPr>
        <w:ind w:left="720"/>
      </w:pPr>
    </w:p>
    <w:p w14:paraId="70D7611A" w14:textId="77777777" w:rsidR="004A1C98" w:rsidRDefault="004A1C98" w:rsidP="004A1C98">
      <w:r>
        <w:t xml:space="preserve">If you have a grievance in relation to your employment, then you should follow the procedure outlined in the Company </w:t>
      </w:r>
      <w:r w:rsidR="00D67072">
        <w:t xml:space="preserve">policy and procedure on </w:t>
      </w:r>
      <w:r w:rsidR="00116687">
        <w:t>grievances</w:t>
      </w:r>
      <w:r>
        <w:t>. You should initially discuss any grievance with your immediate superior.</w:t>
      </w:r>
      <w:r w:rsidR="00F5683E">
        <w:t xml:space="preserve"> </w:t>
      </w:r>
      <w:bookmarkStart w:id="9" w:name="_Hlk30499748"/>
      <w:r w:rsidR="00F5683E">
        <w:t>Further details are available in «</w:t>
      </w:r>
      <w:r w:rsidR="00F5683E">
        <w:rPr>
          <w:color w:val="FF0000"/>
        </w:rPr>
        <w:t>the staff handbook / Company intranet / Company Policy Document available from your manager etc.</w:t>
      </w:r>
      <w:r w:rsidR="00F5683E">
        <w:t>».</w:t>
      </w:r>
      <w:bookmarkEnd w:id="9"/>
    </w:p>
    <w:p w14:paraId="11B51AEF" w14:textId="77777777" w:rsidR="004A1C98" w:rsidRDefault="004A1C98" w:rsidP="004A1C98">
      <w:pPr>
        <w:numPr>
          <w:ilvl w:val="0"/>
          <w:numId w:val="0"/>
        </w:numPr>
        <w:ind w:left="720"/>
      </w:pPr>
    </w:p>
    <w:p w14:paraId="6BD6F94B" w14:textId="77777777" w:rsidR="004A1C98" w:rsidRDefault="004A1C98" w:rsidP="004A1C98">
      <w:r>
        <w:t xml:space="preserve">You are required to report any sickness absence as soon as is practicably possible to your immediate </w:t>
      </w:r>
      <w:r w:rsidR="00116687">
        <w:t>superior and</w:t>
      </w:r>
      <w:r>
        <w:t xml:space="preserve"> provide certification of sickness in line with Company policy.</w:t>
      </w:r>
    </w:p>
    <w:p w14:paraId="3126B479" w14:textId="77777777" w:rsidR="004A1C98" w:rsidRDefault="004A1C98" w:rsidP="004A1C98">
      <w:pPr>
        <w:numPr>
          <w:ilvl w:val="0"/>
          <w:numId w:val="0"/>
        </w:numPr>
        <w:ind w:left="720"/>
      </w:pPr>
    </w:p>
    <w:p w14:paraId="34E6541C" w14:textId="77777777" w:rsidR="004A1C98" w:rsidRDefault="004A1C98" w:rsidP="004A1C98">
      <w:r>
        <w:t xml:space="preserve">Smoking in </w:t>
      </w:r>
      <w:sdt>
        <w:sdtPr>
          <w:alias w:val="Company"/>
          <w:tag w:val=""/>
          <w:id w:val="-1845080768"/>
          <w:placeholder>
            <w:docPart w:val="B0918CF6BAB9478FABA9C1F5F160370D"/>
          </w:placeholder>
          <w:showingPlcHdr/>
          <w:dataBinding w:prefixMappings="xmlns:ns0='http://schemas.openxmlformats.org/officeDocument/2006/extended-properties' " w:xpath="/ns0:Properties[1]/ns0:Company[1]" w:storeItemID="{6668398D-A668-4E3E-A5EB-62B293D839F1}"/>
          <w:text/>
        </w:sdtPr>
        <w:sdtContent>
          <w:r w:rsidR="00897221" w:rsidRPr="002628A3">
            <w:rPr>
              <w:rStyle w:val="PlaceholderText"/>
            </w:rPr>
            <w:t>[Company]</w:t>
          </w:r>
        </w:sdtContent>
      </w:sdt>
      <w:r>
        <w:t xml:space="preserve"> premises is prohibited </w:t>
      </w:r>
      <w:r w:rsidRPr="00FC5158">
        <w:rPr>
          <w:color w:val="FF0000"/>
        </w:rPr>
        <w:t>(</w:t>
      </w:r>
      <w:r w:rsidRPr="00D67072">
        <w:rPr>
          <w:color w:val="FF0000"/>
        </w:rPr>
        <w:t>except in those external areas specifically designated for that purpose</w:t>
      </w:r>
      <w:r w:rsidRPr="00FC5158">
        <w:rPr>
          <w:color w:val="FF0000"/>
        </w:rPr>
        <w:t>)</w:t>
      </w:r>
      <w:r>
        <w:t>. Breach of this regulation may result in disciplinary action being taken.</w:t>
      </w:r>
    </w:p>
    <w:p w14:paraId="03357AF6" w14:textId="77777777" w:rsidR="004A1C98" w:rsidRDefault="004A1C98" w:rsidP="004A1C98">
      <w:pPr>
        <w:numPr>
          <w:ilvl w:val="0"/>
          <w:numId w:val="0"/>
        </w:numPr>
        <w:ind w:left="720"/>
      </w:pPr>
    </w:p>
    <w:p w14:paraId="35BAD91A" w14:textId="77777777" w:rsidR="00D67072" w:rsidRPr="00D67072" w:rsidRDefault="00D67072" w:rsidP="00D67072">
      <w:r w:rsidRPr="00D67072">
        <w:t>During the course of your employment you may find yourself in possession of confidential, sensitive or personal information either in relation to the company, it’s customers or employees. It is a condition of your employment and a requirement of the General Data Protection Regulation that you have a duty of confidentiality and a requirement to safeguard such information. You must not discuss or make available any such information whatsoever to any outside individual or organisation including the media. Any breach of this requirement will be considered as serious misconduct and could lead to disciplinary action including dismissal.</w:t>
      </w:r>
    </w:p>
    <w:p w14:paraId="5C279AF4" w14:textId="77777777" w:rsidR="004A1C98" w:rsidRDefault="004A1C98" w:rsidP="004A1C98">
      <w:pPr>
        <w:numPr>
          <w:ilvl w:val="0"/>
          <w:numId w:val="0"/>
        </w:numPr>
        <w:ind w:left="720"/>
      </w:pPr>
    </w:p>
    <w:p w14:paraId="767071AE" w14:textId="77777777" w:rsidR="004A1C98" w:rsidRDefault="004A1C98" w:rsidP="004A1C98">
      <w:r>
        <w:t xml:space="preserve">The Company has a strict anti-bribery and corruption policy in line with the Bribery Act (2010). If you </w:t>
      </w:r>
      <w:r w:rsidRPr="007C2F26">
        <w:t>bribe</w:t>
      </w:r>
      <w:r>
        <w:t xml:space="preserve"> (or attempt to bribe)</w:t>
      </w:r>
      <w:r w:rsidRPr="007C2F26">
        <w:t xml:space="preserve"> another person, intending either to obtain or retain business for the company, or to obtain or retain an advantage in the co</w:t>
      </w:r>
      <w:r>
        <w:t>nduct of the company's business this will be considered gross misconduct.</w:t>
      </w:r>
      <w:r w:rsidRPr="009D5896">
        <w:t xml:space="preserve"> </w:t>
      </w:r>
      <w:r>
        <w:t xml:space="preserve">Similarly accepting or allowing another person to accept a bribe will be considered gross misconduct. In these </w:t>
      </w:r>
      <w:r w:rsidR="00FC5158">
        <w:t>circumstances,</w:t>
      </w:r>
      <w:r>
        <w:t xml:space="preserve"> you will be subject to formal investigation under the Company’s disciplinary procedures, and disciplinary action up to and including dismissal may be applied.</w:t>
      </w:r>
    </w:p>
    <w:p w14:paraId="52C627C1" w14:textId="77777777" w:rsidR="004A1C98" w:rsidRDefault="004A1C98" w:rsidP="004A1C98">
      <w:pPr>
        <w:numPr>
          <w:ilvl w:val="0"/>
          <w:numId w:val="0"/>
        </w:numPr>
        <w:ind w:left="720"/>
      </w:pPr>
    </w:p>
    <w:p w14:paraId="16F00795" w14:textId="77777777" w:rsidR="00D67072" w:rsidRPr="00D67072" w:rsidRDefault="00D67072" w:rsidP="00D67072">
      <w:r w:rsidRPr="00D67072">
        <w:t xml:space="preserve">It is a condition of your employment that the company is satisfied on your medical fitness to carry out your duties. Should it be deemed necessary during the course of your employment, you may be asked to request a medical report from your </w:t>
      </w:r>
      <w:r w:rsidR="00F840C9" w:rsidRPr="00D67072">
        <w:t>doctor or</w:t>
      </w:r>
      <w:r w:rsidRPr="00D67072">
        <w:t xml:space="preserve"> attend for a medical examination from an external Occupational Health Service. This will be for the purposes of assessing your physical or mental fitness to undertake your job and to advise on any reasonable adjustments necessary to support you should that be necessary. </w:t>
      </w:r>
    </w:p>
    <w:p w14:paraId="115FAB42" w14:textId="77777777" w:rsidR="004A1C98" w:rsidRDefault="004A1C98" w:rsidP="004A1C98">
      <w:pPr>
        <w:numPr>
          <w:ilvl w:val="0"/>
          <w:numId w:val="0"/>
        </w:numPr>
        <w:ind w:left="720"/>
      </w:pPr>
    </w:p>
    <w:p w14:paraId="1E39CB6F" w14:textId="77777777" w:rsidR="004A1C98" w:rsidRDefault="00D67072" w:rsidP="004A1C98">
      <w:bookmarkStart w:id="10" w:name="_Hlk30499802"/>
      <w:r>
        <w:t>If your</w:t>
      </w:r>
      <w:r w:rsidR="004A1C98">
        <w:t xml:space="preserve"> employment with the Company </w:t>
      </w:r>
      <w:r>
        <w:t>is</w:t>
      </w:r>
      <w:r w:rsidR="004A1C98">
        <w:t xml:space="preserve"> </w:t>
      </w:r>
      <w:r w:rsidR="00A929A5">
        <w:t>dependent</w:t>
      </w:r>
      <w:r w:rsidR="004A1C98">
        <w:t xml:space="preserve"> upon the possession of particular qualifications or registration with a statutory Body or other Authority; evidence of this must be produced on request. Failure to produce such evidence may lead to the termination of your employment.</w:t>
      </w:r>
      <w:r w:rsidR="002F5FC4">
        <w:t xml:space="preserve"> Any </w:t>
      </w:r>
      <w:r w:rsidR="00952F9D">
        <w:t>additional training or costs required to maintain such qualifications will be at your expense unless specifically agreed otherwise by the Company.</w:t>
      </w:r>
      <w:r w:rsidR="00F840C9">
        <w:t xml:space="preserve"> Should the Company fund or part-fund such a course or qualification and you leave within 2 years of completing the course, you agree to repay the Company contribution back to the Company.</w:t>
      </w:r>
    </w:p>
    <w:p w14:paraId="2A3E2D9A" w14:textId="77777777" w:rsidR="00952F9D" w:rsidRDefault="00952F9D" w:rsidP="00952F9D">
      <w:pPr>
        <w:pStyle w:val="ListParagraph"/>
      </w:pPr>
    </w:p>
    <w:p w14:paraId="2E684357" w14:textId="77777777" w:rsidR="00952F9D" w:rsidRDefault="00952F9D" w:rsidP="004A1C98">
      <w:r>
        <w:t>The Company will provide you with any necessary on-the-job specific training required</w:t>
      </w:r>
      <w:r w:rsidR="00A572CB">
        <w:t>;</w:t>
      </w:r>
      <w:r>
        <w:t xml:space="preserve"> </w:t>
      </w:r>
      <w:r w:rsidR="00A572CB">
        <w:t>a</w:t>
      </w:r>
      <w:r>
        <w:t>ll such training is mandatory for staff</w:t>
      </w:r>
      <w:r w:rsidR="00A572CB">
        <w:t>.</w:t>
      </w:r>
      <w:r>
        <w:t xml:space="preserve"> </w:t>
      </w:r>
      <w:r w:rsidR="00A572CB">
        <w:t xml:space="preserve">Any induction and associated training identified as part of the probation period, </w:t>
      </w:r>
      <w:r>
        <w:t xml:space="preserve">should be completed before the end of the probation period. Failure to undertake or satisfactorily complete training </w:t>
      </w:r>
      <w:r w:rsidR="001F1D45">
        <w:t xml:space="preserve">when provided </w:t>
      </w:r>
      <w:r>
        <w:t xml:space="preserve">may lead to </w:t>
      </w:r>
      <w:r w:rsidR="00A572CB">
        <w:t xml:space="preserve">the Company taking action against you including </w:t>
      </w:r>
      <w:r>
        <w:t xml:space="preserve">the </w:t>
      </w:r>
      <w:r w:rsidR="00A572CB">
        <w:t xml:space="preserve">possible </w:t>
      </w:r>
      <w:r>
        <w:t>termination your employment.</w:t>
      </w:r>
    </w:p>
    <w:p w14:paraId="70EC24A3" w14:textId="77777777" w:rsidR="001F1D45" w:rsidRDefault="001F1D45" w:rsidP="001F1D45">
      <w:pPr>
        <w:pStyle w:val="ListParagraph"/>
      </w:pPr>
    </w:p>
    <w:p w14:paraId="2E467EB9" w14:textId="77777777" w:rsidR="001F1D45" w:rsidRDefault="001F1D45" w:rsidP="0036022F">
      <w:r>
        <w:lastRenderedPageBreak/>
        <w:t>«</w:t>
      </w:r>
      <w:r>
        <w:rPr>
          <w:color w:val="FF0000"/>
        </w:rPr>
        <w:t xml:space="preserve">Collective agreements </w:t>
      </w:r>
      <w:r w:rsidR="0036022F">
        <w:rPr>
          <w:color w:val="FF0000"/>
        </w:rPr>
        <w:t xml:space="preserve">which have been previously agreed between the Company and our staff / trade union and </w:t>
      </w:r>
      <w:r>
        <w:rPr>
          <w:color w:val="FF0000"/>
        </w:rPr>
        <w:t>which affect your employment</w:t>
      </w:r>
      <w:r w:rsidR="0036022F">
        <w:rPr>
          <w:color w:val="FF0000"/>
        </w:rPr>
        <w:t xml:space="preserve"> are:</w:t>
      </w:r>
      <w:r w:rsidR="0036022F">
        <w:t xml:space="preserve"> </w:t>
      </w:r>
      <w:r w:rsidR="0036022F" w:rsidRPr="0036022F">
        <w:rPr>
          <w:color w:val="FF0000"/>
        </w:rPr>
        <w:t>Describe any such arrangements e.g. shift differentials, travel-time allowance, on-call allowance etc</w:t>
      </w:r>
      <w:r w:rsidR="0036022F">
        <w:t>.</w:t>
      </w:r>
      <w:r>
        <w:t>»</w:t>
      </w:r>
      <w:r w:rsidR="008E78D3">
        <w:t xml:space="preserve"> Further details are available in «</w:t>
      </w:r>
      <w:r w:rsidR="008E78D3">
        <w:rPr>
          <w:color w:val="FF0000"/>
        </w:rPr>
        <w:t>the staff handbook / Company intranet / Company Policy Document available from your manager etc.</w:t>
      </w:r>
      <w:r w:rsidR="008E78D3">
        <w:t>».</w:t>
      </w:r>
    </w:p>
    <w:bookmarkEnd w:id="10"/>
    <w:p w14:paraId="61783C46" w14:textId="77777777" w:rsidR="004A1C98" w:rsidRDefault="004A1C98" w:rsidP="004A1C98">
      <w:pPr>
        <w:numPr>
          <w:ilvl w:val="0"/>
          <w:numId w:val="0"/>
        </w:numPr>
        <w:ind w:left="720"/>
      </w:pPr>
    </w:p>
    <w:p w14:paraId="5CAD24B1" w14:textId="77777777" w:rsidR="004A1C98" w:rsidRDefault="00A929A5" w:rsidP="00A929A5">
      <w:r>
        <w:t xml:space="preserve">You will be subject to the terms and conditions </w:t>
      </w:r>
      <w:r w:rsidR="00B63751">
        <w:t xml:space="preserve">relevant to your employment </w:t>
      </w:r>
      <w:r>
        <w:t xml:space="preserve">as outlined in </w:t>
      </w:r>
      <w:sdt>
        <w:sdtPr>
          <w:alias w:val="Company"/>
          <w:tag w:val=""/>
          <w:id w:val="-1829200535"/>
          <w:placeholder>
            <w:docPart w:val="C716A05E759A407BAE8811788F770127"/>
          </w:placeholder>
          <w:showingPlcHdr/>
          <w:dataBinding w:prefixMappings="xmlns:ns0='http://schemas.openxmlformats.org/officeDocument/2006/extended-properties' " w:xpath="/ns0:Properties[1]/ns0:Company[1]" w:storeItemID="{6668398D-A668-4E3E-A5EB-62B293D839F1}"/>
          <w:text/>
        </w:sdtPr>
        <w:sdtContent>
          <w:r w:rsidR="00B63751" w:rsidRPr="002628A3">
            <w:rPr>
              <w:rStyle w:val="PlaceholderText"/>
            </w:rPr>
            <w:t>[Company]</w:t>
          </w:r>
        </w:sdtContent>
      </w:sdt>
      <w:r w:rsidR="00B63751">
        <w:t xml:space="preserve">’s </w:t>
      </w:r>
      <w:r>
        <w:t xml:space="preserve">policies, procedures, handbooks and other relevant documents. </w:t>
      </w:r>
      <w:r w:rsidR="00B63751">
        <w:t>Unless stated otherwise these documents do not have contractual effect</w:t>
      </w:r>
      <w:r w:rsidR="00B63751" w:rsidRPr="00B63751">
        <w:t xml:space="preserve"> </w:t>
      </w:r>
      <w:r w:rsidR="00B63751">
        <w:t xml:space="preserve">and may be amended from time to time by the Company. </w:t>
      </w:r>
      <w:r w:rsidR="004A1C98">
        <w:t xml:space="preserve">Access to </w:t>
      </w:r>
      <w:r>
        <w:t>these documents</w:t>
      </w:r>
      <w:r w:rsidR="004A1C98">
        <w:t xml:space="preserve"> is available through your line manager </w:t>
      </w:r>
      <w:r w:rsidR="00D67072">
        <w:t>or</w:t>
      </w:r>
      <w:r w:rsidR="004A1C98">
        <w:t xml:space="preserve"> Company Head Office, and copies can be provided on request.</w:t>
      </w:r>
    </w:p>
    <w:p w14:paraId="79657D47" w14:textId="77777777" w:rsidR="004A1C98" w:rsidRDefault="004A1C98" w:rsidP="004A1C98">
      <w:pPr>
        <w:numPr>
          <w:ilvl w:val="0"/>
          <w:numId w:val="0"/>
        </w:numPr>
        <w:ind w:left="720"/>
      </w:pPr>
    </w:p>
    <w:p w14:paraId="45840AF9" w14:textId="77777777" w:rsidR="004A1C98" w:rsidRDefault="004A1C98" w:rsidP="004A1C98">
      <w:pPr>
        <w:numPr>
          <w:ilvl w:val="0"/>
          <w:numId w:val="0"/>
        </w:numPr>
        <w:ind w:left="720"/>
      </w:pPr>
    </w:p>
    <w:p w14:paraId="75A5C7CC" w14:textId="77777777" w:rsidR="00A929A5" w:rsidRDefault="00A929A5" w:rsidP="004A1C98">
      <w:pPr>
        <w:numPr>
          <w:ilvl w:val="0"/>
          <w:numId w:val="0"/>
        </w:numPr>
        <w:ind w:left="360"/>
      </w:pPr>
    </w:p>
    <w:p w14:paraId="73EED90A" w14:textId="77777777" w:rsidR="004A1C98" w:rsidRDefault="004A1C98" w:rsidP="004A1C98">
      <w:pPr>
        <w:numPr>
          <w:ilvl w:val="0"/>
          <w:numId w:val="0"/>
        </w:numPr>
        <w:ind w:left="360"/>
      </w:pPr>
      <w:r>
        <w:t>If you are in agreement with the above terms and conditions please sign both copies of this statement, retain one and return the other to me.</w:t>
      </w:r>
    </w:p>
    <w:p w14:paraId="2D093F42" w14:textId="77777777" w:rsidR="004A1C98" w:rsidRDefault="004A1C98" w:rsidP="004A1C98">
      <w:pPr>
        <w:numPr>
          <w:ilvl w:val="0"/>
          <w:numId w:val="0"/>
        </w:numPr>
        <w:ind w:left="360"/>
      </w:pPr>
    </w:p>
    <w:p w14:paraId="56CC8CBC" w14:textId="77777777" w:rsidR="004A1C98" w:rsidRDefault="004A1C98" w:rsidP="004A1C98">
      <w:pPr>
        <w:numPr>
          <w:ilvl w:val="0"/>
          <w:numId w:val="0"/>
        </w:numPr>
        <w:ind w:left="360"/>
      </w:pPr>
    </w:p>
    <w:p w14:paraId="003FE643" w14:textId="77777777" w:rsidR="004A1C98" w:rsidRDefault="004A1C98" w:rsidP="004A1C98">
      <w:pPr>
        <w:numPr>
          <w:ilvl w:val="0"/>
          <w:numId w:val="0"/>
        </w:numPr>
        <w:ind w:left="360"/>
      </w:pPr>
    </w:p>
    <w:p w14:paraId="2E714346" w14:textId="77777777" w:rsidR="004A1C98" w:rsidRDefault="004A1C98" w:rsidP="004A1C98">
      <w:pPr>
        <w:numPr>
          <w:ilvl w:val="0"/>
          <w:numId w:val="0"/>
        </w:numPr>
        <w:ind w:left="360"/>
      </w:pPr>
    </w:p>
    <w:p w14:paraId="4A2EB158" w14:textId="77777777" w:rsidR="004A1C98" w:rsidRDefault="004A1C98" w:rsidP="004A1C98">
      <w:pPr>
        <w:numPr>
          <w:ilvl w:val="0"/>
          <w:numId w:val="0"/>
        </w:numPr>
        <w:ind w:left="360"/>
      </w:pPr>
    </w:p>
    <w:p w14:paraId="7C5647D2" w14:textId="77777777" w:rsidR="004A1C98" w:rsidRDefault="004A1C98" w:rsidP="004A1C98">
      <w:pPr>
        <w:numPr>
          <w:ilvl w:val="0"/>
          <w:numId w:val="0"/>
        </w:numPr>
        <w:ind w:left="360"/>
      </w:pPr>
      <w:r>
        <w:t>Yours sincerely,</w:t>
      </w:r>
    </w:p>
    <w:p w14:paraId="150E2EBD" w14:textId="77777777" w:rsidR="004A1C98" w:rsidRDefault="004A1C98" w:rsidP="004A1C98">
      <w:pPr>
        <w:numPr>
          <w:ilvl w:val="0"/>
          <w:numId w:val="0"/>
        </w:numPr>
        <w:ind w:left="360"/>
      </w:pPr>
    </w:p>
    <w:p w14:paraId="5C23CE6B" w14:textId="77777777" w:rsidR="004A1C98" w:rsidRDefault="004A1C98" w:rsidP="004A1C98">
      <w:pPr>
        <w:numPr>
          <w:ilvl w:val="0"/>
          <w:numId w:val="0"/>
        </w:numPr>
        <w:ind w:left="360"/>
      </w:pPr>
    </w:p>
    <w:p w14:paraId="64B2BCD4" w14:textId="77777777" w:rsidR="004A1C98" w:rsidRDefault="004A1C98" w:rsidP="004A1C98">
      <w:pPr>
        <w:numPr>
          <w:ilvl w:val="0"/>
          <w:numId w:val="0"/>
        </w:numPr>
        <w:ind w:left="360"/>
      </w:pPr>
    </w:p>
    <w:p w14:paraId="380308AD" w14:textId="77777777" w:rsidR="004A1C98" w:rsidRDefault="004A1C98" w:rsidP="004A1C98">
      <w:pPr>
        <w:numPr>
          <w:ilvl w:val="0"/>
          <w:numId w:val="0"/>
        </w:numPr>
        <w:ind w:left="360"/>
      </w:pPr>
    </w:p>
    <w:p w14:paraId="6770B1C2" w14:textId="77777777" w:rsidR="004A1C98" w:rsidRDefault="004A1C98" w:rsidP="004A1C98">
      <w:pPr>
        <w:numPr>
          <w:ilvl w:val="0"/>
          <w:numId w:val="0"/>
        </w:numPr>
        <w:ind w:left="360"/>
      </w:pPr>
    </w:p>
    <w:p w14:paraId="6960424E" w14:textId="77777777" w:rsidR="004A1C98" w:rsidRDefault="004A1C98" w:rsidP="004A1C98">
      <w:pPr>
        <w:numPr>
          <w:ilvl w:val="0"/>
          <w:numId w:val="0"/>
        </w:numPr>
        <w:ind w:left="360"/>
      </w:pPr>
    </w:p>
    <w:p w14:paraId="2CDC9A94" w14:textId="77777777" w:rsidR="004A1C98" w:rsidRDefault="004A1C98" w:rsidP="004A1C98">
      <w:pPr>
        <w:numPr>
          <w:ilvl w:val="0"/>
          <w:numId w:val="0"/>
        </w:numPr>
        <w:ind w:left="360"/>
      </w:pPr>
      <w:r>
        <w:rPr>
          <w:sz w:val="18"/>
        </w:rPr>
        <w:t>XXXXX XXXXXX</w:t>
      </w:r>
    </w:p>
    <w:p w14:paraId="2622FD5A" w14:textId="77777777" w:rsidR="004A1C98" w:rsidRDefault="004A1C98" w:rsidP="004A1C98">
      <w:pPr>
        <w:numPr>
          <w:ilvl w:val="0"/>
          <w:numId w:val="0"/>
        </w:numPr>
        <w:ind w:left="360"/>
        <w:rPr>
          <w:b/>
        </w:rPr>
      </w:pPr>
      <w:r>
        <w:rPr>
          <w:b/>
          <w:sz w:val="18"/>
        </w:rPr>
        <w:t>Designation</w:t>
      </w:r>
      <w:r>
        <w:rPr>
          <w:b/>
          <w:sz w:val="18"/>
        </w:rPr>
        <w:br/>
        <w:t xml:space="preserve">For </w:t>
      </w:r>
      <w:sdt>
        <w:sdtPr>
          <w:rPr>
            <w:b/>
            <w:sz w:val="18"/>
          </w:rPr>
          <w:alias w:val="Company"/>
          <w:tag w:val=""/>
          <w:id w:val="-1911840975"/>
          <w:placeholder>
            <w:docPart w:val="2E7C2FF1089046FBBCA2D164FCF47D5D"/>
          </w:placeholder>
          <w:showingPlcHdr/>
          <w:dataBinding w:prefixMappings="xmlns:ns0='http://schemas.openxmlformats.org/officeDocument/2006/extended-properties' " w:xpath="/ns0:Properties[1]/ns0:Company[1]" w:storeItemID="{6668398D-A668-4E3E-A5EB-62B293D839F1}"/>
          <w:text/>
        </w:sdtPr>
        <w:sdtContent>
          <w:r w:rsidR="00897221" w:rsidRPr="002628A3">
            <w:rPr>
              <w:rStyle w:val="PlaceholderText"/>
            </w:rPr>
            <w:t>[Company]</w:t>
          </w:r>
        </w:sdtContent>
      </w:sdt>
    </w:p>
    <w:p w14:paraId="275E3A84" w14:textId="77777777" w:rsidR="004A1C98" w:rsidRDefault="004A1C98" w:rsidP="004A1C98">
      <w:pPr>
        <w:numPr>
          <w:ilvl w:val="0"/>
          <w:numId w:val="0"/>
        </w:numPr>
        <w:ind w:left="360"/>
        <w:rPr>
          <w:b/>
          <w:sz w:val="18"/>
        </w:rPr>
      </w:pPr>
    </w:p>
    <w:p w14:paraId="64F7A51B" w14:textId="77777777" w:rsidR="004A1C98" w:rsidRDefault="004A1C98" w:rsidP="004A1C98">
      <w:pPr>
        <w:numPr>
          <w:ilvl w:val="0"/>
          <w:numId w:val="0"/>
        </w:numPr>
        <w:ind w:left="360"/>
        <w:rPr>
          <w:b/>
          <w:sz w:val="18"/>
        </w:rPr>
      </w:pPr>
    </w:p>
    <w:p w14:paraId="0B85DDC5" w14:textId="77777777" w:rsidR="004A1C98" w:rsidRDefault="004A1C98" w:rsidP="004A1C98">
      <w:pPr>
        <w:numPr>
          <w:ilvl w:val="0"/>
          <w:numId w:val="0"/>
        </w:numPr>
        <w:ind w:left="360"/>
        <w:rPr>
          <w:b/>
          <w:sz w:val="18"/>
        </w:rPr>
      </w:pPr>
    </w:p>
    <w:p w14:paraId="299983B1" w14:textId="77777777" w:rsidR="004A1C98" w:rsidRPr="00FC5158" w:rsidRDefault="004A1C98" w:rsidP="004A1C98">
      <w:pPr>
        <w:numPr>
          <w:ilvl w:val="0"/>
          <w:numId w:val="0"/>
        </w:numPr>
        <w:ind w:left="360"/>
        <w:rPr>
          <w:b/>
          <w:color w:val="538135" w:themeColor="accent6" w:themeShade="BF"/>
          <w:sz w:val="18"/>
        </w:rPr>
      </w:pPr>
      <w:r>
        <w:rPr>
          <w:b/>
          <w:sz w:val="18"/>
        </w:rPr>
        <w:t xml:space="preserve">FORM OF ACCEPTANCE: I accept this appointment on the terms and conditions stated above, </w:t>
      </w:r>
      <w:r w:rsidRPr="00FC5158">
        <w:rPr>
          <w:b/>
          <w:color w:val="538135" w:themeColor="accent6" w:themeShade="BF"/>
          <w:sz w:val="18"/>
        </w:rPr>
        <w:t>and agree to the following:</w:t>
      </w:r>
    </w:p>
    <w:p w14:paraId="015DEED4" w14:textId="77777777" w:rsidR="004A1C98" w:rsidRPr="00FC5158" w:rsidRDefault="004A1C98" w:rsidP="004A1C98">
      <w:pPr>
        <w:numPr>
          <w:ilvl w:val="0"/>
          <w:numId w:val="0"/>
        </w:numPr>
        <w:ind w:left="360"/>
        <w:rPr>
          <w:b/>
          <w:color w:val="538135" w:themeColor="accent6" w:themeShade="BF"/>
        </w:rPr>
      </w:pPr>
    </w:p>
    <w:p w14:paraId="0B9FE01C" w14:textId="77777777" w:rsidR="004A1C98" w:rsidRPr="00FC5158" w:rsidRDefault="004A1C98" w:rsidP="00DC5080">
      <w:pPr>
        <w:numPr>
          <w:ilvl w:val="0"/>
          <w:numId w:val="0"/>
        </w:numPr>
        <w:ind w:left="360"/>
        <w:jc w:val="left"/>
        <w:rPr>
          <w:b/>
          <w:color w:val="538135" w:themeColor="accent6" w:themeShade="BF"/>
        </w:rPr>
      </w:pPr>
    </w:p>
    <w:p w14:paraId="0F654248" w14:textId="77777777" w:rsidR="004A1C98" w:rsidRPr="00FC5158" w:rsidRDefault="004A1C98" w:rsidP="00DC5080">
      <w:pPr>
        <w:numPr>
          <w:ilvl w:val="0"/>
          <w:numId w:val="0"/>
        </w:numPr>
        <w:ind w:left="360"/>
        <w:jc w:val="left"/>
        <w:rPr>
          <w:color w:val="538135" w:themeColor="accent6" w:themeShade="BF"/>
        </w:rPr>
      </w:pPr>
      <w:r w:rsidRPr="00FC5158">
        <w:rPr>
          <w:color w:val="538135" w:themeColor="accent6" w:themeShade="BF"/>
          <w:sz w:val="18"/>
          <w:u w:val="single"/>
        </w:rPr>
        <w:t>Restrictive Covenant</w:t>
      </w:r>
      <w:r w:rsidRPr="00FC5158">
        <w:rPr>
          <w:color w:val="538135" w:themeColor="accent6" w:themeShade="BF"/>
          <w:sz w:val="18"/>
        </w:rPr>
        <w:br/>
        <w:t xml:space="preserve">On leaving the company, I agree not to undertake provision of the same services / products as supplied by </w:t>
      </w:r>
      <w:sdt>
        <w:sdtPr>
          <w:rPr>
            <w:color w:val="538135" w:themeColor="accent6" w:themeShade="BF"/>
            <w:sz w:val="18"/>
          </w:rPr>
          <w:alias w:val="Company"/>
          <w:tag w:val=""/>
          <w:id w:val="743612856"/>
          <w:placeholder>
            <w:docPart w:val="80E80A4814D24F63BCB170435D27EF23"/>
          </w:placeholder>
          <w:showingPlcHdr/>
          <w:dataBinding w:prefixMappings="xmlns:ns0='http://schemas.openxmlformats.org/officeDocument/2006/extended-properties' " w:xpath="/ns0:Properties[1]/ns0:Company[1]" w:storeItemID="{6668398D-A668-4E3E-A5EB-62B293D839F1}"/>
          <w:text/>
        </w:sdtPr>
        <w:sdtContent>
          <w:r w:rsidR="00897221" w:rsidRPr="002628A3">
            <w:rPr>
              <w:rStyle w:val="PlaceholderText"/>
            </w:rPr>
            <w:t>[Company]</w:t>
          </w:r>
        </w:sdtContent>
      </w:sdt>
      <w:r w:rsidRPr="00FC5158">
        <w:rPr>
          <w:color w:val="538135" w:themeColor="accent6" w:themeShade="BF"/>
          <w:sz w:val="18"/>
        </w:rPr>
        <w:t xml:space="preserve"> either from my own business, or the employment of a competitor to the Company, for a period of two years, unless this is specifically agreed by </w:t>
      </w:r>
      <w:sdt>
        <w:sdtPr>
          <w:rPr>
            <w:color w:val="538135" w:themeColor="accent6" w:themeShade="BF"/>
            <w:sz w:val="18"/>
          </w:rPr>
          <w:alias w:val="Company"/>
          <w:tag w:val=""/>
          <w:id w:val="699673324"/>
          <w:placeholder>
            <w:docPart w:val="C5C2F080D96B49AE889DCB3B3E51489E"/>
          </w:placeholder>
          <w:showingPlcHdr/>
          <w:dataBinding w:prefixMappings="xmlns:ns0='http://schemas.openxmlformats.org/officeDocument/2006/extended-properties' " w:xpath="/ns0:Properties[1]/ns0:Company[1]" w:storeItemID="{6668398D-A668-4E3E-A5EB-62B293D839F1}"/>
          <w:text/>
        </w:sdtPr>
        <w:sdtContent>
          <w:r w:rsidR="00897221" w:rsidRPr="002628A3">
            <w:rPr>
              <w:rStyle w:val="PlaceholderText"/>
            </w:rPr>
            <w:t>[Company]</w:t>
          </w:r>
        </w:sdtContent>
      </w:sdt>
      <w:r w:rsidRPr="00FC5158">
        <w:rPr>
          <w:color w:val="538135" w:themeColor="accent6" w:themeShade="BF"/>
          <w:sz w:val="18"/>
        </w:rPr>
        <w:t xml:space="preserve">. The Company will only enforce that which is reasonable to protect </w:t>
      </w:r>
      <w:r w:rsidR="003A2F06" w:rsidRPr="00FC5158">
        <w:rPr>
          <w:color w:val="538135" w:themeColor="accent6" w:themeShade="BF"/>
          <w:sz w:val="18"/>
        </w:rPr>
        <w:t>its</w:t>
      </w:r>
      <w:r w:rsidRPr="00FC5158">
        <w:rPr>
          <w:color w:val="538135" w:themeColor="accent6" w:themeShade="BF"/>
          <w:sz w:val="18"/>
        </w:rPr>
        <w:t xml:space="preserve"> business.</w:t>
      </w:r>
    </w:p>
    <w:p w14:paraId="3AAC744C" w14:textId="77777777" w:rsidR="004A1C98" w:rsidRDefault="004A1C98" w:rsidP="004A1C98">
      <w:pPr>
        <w:numPr>
          <w:ilvl w:val="0"/>
          <w:numId w:val="0"/>
        </w:numPr>
        <w:ind w:left="360"/>
        <w:rPr>
          <w:color w:val="FF0000"/>
          <w:sz w:val="18"/>
          <w:u w:val="single"/>
        </w:rPr>
      </w:pPr>
    </w:p>
    <w:p w14:paraId="04F66948" w14:textId="77777777" w:rsidR="004A1C98" w:rsidRDefault="004A1C98" w:rsidP="004A1C98">
      <w:pPr>
        <w:numPr>
          <w:ilvl w:val="0"/>
          <w:numId w:val="0"/>
        </w:numPr>
        <w:ind w:left="360"/>
        <w:rPr>
          <w:sz w:val="18"/>
        </w:rPr>
      </w:pPr>
    </w:p>
    <w:p w14:paraId="7C31ACE5" w14:textId="77777777" w:rsidR="004A1C98" w:rsidRDefault="004A1C98" w:rsidP="004A1C98">
      <w:pPr>
        <w:numPr>
          <w:ilvl w:val="0"/>
          <w:numId w:val="0"/>
        </w:numPr>
        <w:ind w:left="360"/>
        <w:rPr>
          <w:sz w:val="18"/>
        </w:rPr>
      </w:pPr>
      <w:r>
        <w:rPr>
          <w:sz w:val="18"/>
        </w:rPr>
        <w:t>(</w:t>
      </w:r>
      <w:r w:rsidR="00FC5158" w:rsidRPr="00FC5158">
        <w:rPr>
          <w:color w:val="538135" w:themeColor="accent6" w:themeShade="BF"/>
          <w:sz w:val="18"/>
        </w:rPr>
        <w:t>green</w:t>
      </w:r>
      <w:r w:rsidR="00FE5628" w:rsidRPr="00FC5158">
        <w:rPr>
          <w:color w:val="538135" w:themeColor="accent6" w:themeShade="BF"/>
          <w:sz w:val="18"/>
        </w:rPr>
        <w:t xml:space="preserve"> </w:t>
      </w:r>
      <w:r w:rsidR="00FE5628">
        <w:rPr>
          <w:sz w:val="18"/>
        </w:rPr>
        <w:t>print = optional statement</w:t>
      </w:r>
      <w:r>
        <w:rPr>
          <w:sz w:val="18"/>
        </w:rPr>
        <w:t>)</w:t>
      </w:r>
    </w:p>
    <w:p w14:paraId="18C2C0CF" w14:textId="77777777" w:rsidR="004A1C98" w:rsidRDefault="004A1C98" w:rsidP="004A1C98">
      <w:pPr>
        <w:numPr>
          <w:ilvl w:val="0"/>
          <w:numId w:val="0"/>
        </w:numPr>
        <w:ind w:left="360"/>
        <w:rPr>
          <w:sz w:val="18"/>
        </w:rPr>
      </w:pPr>
    </w:p>
    <w:p w14:paraId="026B832B" w14:textId="77777777" w:rsidR="004A1C98" w:rsidRDefault="004A1C98" w:rsidP="004A1C98">
      <w:pPr>
        <w:numPr>
          <w:ilvl w:val="0"/>
          <w:numId w:val="0"/>
        </w:numPr>
        <w:ind w:left="360"/>
        <w:rPr>
          <w:sz w:val="18"/>
        </w:rPr>
      </w:pPr>
    </w:p>
    <w:p w14:paraId="7193C469" w14:textId="77777777" w:rsidR="004A1C98" w:rsidRDefault="004A1C98" w:rsidP="004A1C98">
      <w:pPr>
        <w:numPr>
          <w:ilvl w:val="0"/>
          <w:numId w:val="0"/>
        </w:numPr>
        <w:ind w:left="360"/>
        <w:rPr>
          <w:sz w:val="18"/>
        </w:rPr>
      </w:pPr>
    </w:p>
    <w:p w14:paraId="4CE2EE67" w14:textId="77777777" w:rsidR="004A1C98" w:rsidRDefault="004A1C98" w:rsidP="004A1C98">
      <w:pPr>
        <w:numPr>
          <w:ilvl w:val="0"/>
          <w:numId w:val="0"/>
        </w:numPr>
        <w:ind w:left="360"/>
        <w:rPr>
          <w:sz w:val="18"/>
        </w:rPr>
      </w:pPr>
    </w:p>
    <w:p w14:paraId="38E0B25F" w14:textId="77777777" w:rsidR="004A1C98" w:rsidRDefault="004A1C98" w:rsidP="004A1C98">
      <w:pPr>
        <w:numPr>
          <w:ilvl w:val="0"/>
          <w:numId w:val="0"/>
        </w:numPr>
        <w:ind w:left="360"/>
        <w:rPr>
          <w:sz w:val="18"/>
        </w:rPr>
      </w:pPr>
    </w:p>
    <w:p w14:paraId="1F27AEE5" w14:textId="77777777" w:rsidR="004A1C98" w:rsidRDefault="004A1C98" w:rsidP="004A1C98">
      <w:pPr>
        <w:numPr>
          <w:ilvl w:val="0"/>
          <w:numId w:val="0"/>
        </w:numPr>
        <w:ind w:left="360"/>
        <w:rPr>
          <w:sz w:val="18"/>
        </w:rPr>
      </w:pPr>
    </w:p>
    <w:p w14:paraId="506D4C80" w14:textId="77777777" w:rsidR="004A1C98" w:rsidRDefault="004A1C98" w:rsidP="004A1C98">
      <w:pPr>
        <w:numPr>
          <w:ilvl w:val="0"/>
          <w:numId w:val="0"/>
        </w:numPr>
        <w:ind w:left="360"/>
      </w:pPr>
      <w:r>
        <w:rPr>
          <w:sz w:val="18"/>
        </w:rPr>
        <w:t>SIGNATURE_____________________________</w:t>
      </w:r>
      <w:r>
        <w:rPr>
          <w:sz w:val="18"/>
        </w:rPr>
        <w:tab/>
      </w:r>
      <w:r>
        <w:rPr>
          <w:sz w:val="18"/>
        </w:rPr>
        <w:tab/>
        <w:t>DATE_______________________</w:t>
      </w:r>
    </w:p>
    <w:p w14:paraId="0C1CA504" w14:textId="77777777" w:rsidR="004A1C98" w:rsidRDefault="004A1C98" w:rsidP="004A1C98">
      <w:pPr>
        <w:numPr>
          <w:ilvl w:val="0"/>
          <w:numId w:val="0"/>
        </w:numPr>
        <w:ind w:left="360"/>
      </w:pPr>
      <w:r>
        <w:fldChar w:fldCharType="begin"/>
      </w:r>
      <w:r w:rsidR="00D84FCD">
        <w:instrText xml:space="preserve"> INCLUDEPICTURE "C:\\Users\\Alex\\Documents\\My Web Sites\\Policies\\Employment-Contract\\AG00004_.GIF" \* MERGEFORMAT \d </w:instrText>
      </w:r>
      <w:r>
        <w:fldChar w:fldCharType="end"/>
      </w:r>
    </w:p>
    <w:p w14:paraId="41F34E1D" w14:textId="77777777" w:rsidR="00523E7B" w:rsidRPr="009407FA" w:rsidRDefault="00523E7B" w:rsidP="004A1C98">
      <w:pPr>
        <w:numPr>
          <w:ilvl w:val="0"/>
          <w:numId w:val="0"/>
        </w:numPr>
        <w:ind w:left="360"/>
      </w:pPr>
    </w:p>
    <w:sectPr w:rsidR="00523E7B" w:rsidRPr="009407FA" w:rsidSect="00424AEF">
      <w:headerReference w:type="default" r:id="rId8"/>
      <w:footerReference w:type="default" r:id="rId9"/>
      <w:headerReference w:type="first" r:id="rId10"/>
      <w:footerReference w:type="first" r:id="rId11"/>
      <w:pgSz w:w="11909" w:h="16834"/>
      <w:pgMar w:top="1440" w:right="1440" w:bottom="1440" w:left="144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B35A4" w14:textId="77777777" w:rsidR="00424AEF" w:rsidRDefault="00424AEF">
      <w:r>
        <w:separator/>
      </w:r>
    </w:p>
  </w:endnote>
  <w:endnote w:type="continuationSeparator" w:id="0">
    <w:p w14:paraId="5501FEE6" w14:textId="77777777" w:rsidR="00424AEF" w:rsidRDefault="00424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A57B4" w14:textId="77777777" w:rsidR="00E25C66" w:rsidRDefault="00E25C66" w:rsidP="00E25C66">
    <w:pPr>
      <w:pStyle w:val="NoSpacing"/>
      <w:rPr>
        <w:i/>
        <w:sz w:val="16"/>
      </w:rPr>
    </w:pPr>
    <w:r>
      <w:rPr>
        <w:i/>
        <w:sz w:val="16"/>
      </w:rPr>
      <w:tab/>
    </w:r>
    <w:r>
      <w:rPr>
        <w:i/>
        <w:sz w:val="16"/>
      </w:rPr>
      <w:tab/>
    </w:r>
    <w:r>
      <w:rPr>
        <w:i/>
        <w:sz w:val="16"/>
      </w:rPr>
      <w:tab/>
    </w:r>
    <w:r>
      <w:rPr>
        <w:i/>
        <w:sz w:val="16"/>
      </w:rPr>
      <w:tab/>
    </w:r>
  </w:p>
  <w:p w14:paraId="29138622" w14:textId="66C8148B" w:rsidR="00523E7B" w:rsidRDefault="00E25C66" w:rsidP="00A963BC">
    <w:pPr>
      <w:pStyle w:val="NoSpacing"/>
    </w:pPr>
    <w:r>
      <w:rPr>
        <w:i/>
        <w:sz w:val="16"/>
      </w:rPr>
      <w:sym w:font="Symbol" w:char="F0D3"/>
    </w:r>
    <w:r>
      <w:rPr>
        <w:i/>
        <w:sz w:val="16"/>
      </w:rPr>
      <w:t xml:space="preserve"> Human Resource Solutions 20</w:t>
    </w:r>
    <w:r w:rsidR="00866F22">
      <w:rPr>
        <w:i/>
        <w:sz w:val="16"/>
      </w:rPr>
      <w:t>2</w:t>
    </w:r>
    <w:r w:rsidR="004D31D0">
      <w:rPr>
        <w:i/>
        <w:sz w:val="16"/>
      </w:rPr>
      <w:t>4</w:t>
    </w:r>
    <w:r>
      <w:rPr>
        <w:i/>
        <w:sz w:val="16"/>
      </w:rPr>
      <w:tab/>
    </w:r>
    <w:r w:rsidRPr="00E25C66">
      <w:rPr>
        <w:i/>
        <w:sz w:val="16"/>
      </w:rPr>
      <w:ptab w:relativeTo="margin" w:alignment="center" w:leader="none"/>
    </w:r>
    <w:r w:rsidRPr="00E25C66">
      <w:rPr>
        <w:i/>
        <w:color w:val="7F7F7F" w:themeColor="background1" w:themeShade="7F"/>
        <w:spacing w:val="60"/>
        <w:sz w:val="16"/>
      </w:rPr>
      <w:t>Page</w:t>
    </w:r>
    <w:r w:rsidRPr="00E25C66">
      <w:rPr>
        <w:i/>
        <w:sz w:val="16"/>
      </w:rPr>
      <w:t xml:space="preserve"> | </w:t>
    </w:r>
    <w:r w:rsidRPr="00E25C66">
      <w:rPr>
        <w:i/>
        <w:sz w:val="16"/>
      </w:rPr>
      <w:fldChar w:fldCharType="begin"/>
    </w:r>
    <w:r w:rsidRPr="00E25C66">
      <w:rPr>
        <w:i/>
        <w:sz w:val="16"/>
      </w:rPr>
      <w:instrText xml:space="preserve"> PAGE   \* MERGEFORMAT </w:instrText>
    </w:r>
    <w:r w:rsidRPr="00E25C66">
      <w:rPr>
        <w:i/>
        <w:sz w:val="16"/>
      </w:rPr>
      <w:fldChar w:fldCharType="separate"/>
    </w:r>
    <w:r w:rsidR="005633AA" w:rsidRPr="005633AA">
      <w:rPr>
        <w:b/>
        <w:bCs/>
        <w:i/>
        <w:noProof/>
        <w:sz w:val="16"/>
      </w:rPr>
      <w:t>3</w:t>
    </w:r>
    <w:r w:rsidRPr="00E25C66">
      <w:rPr>
        <w:b/>
        <w:bCs/>
        <w:i/>
        <w:noProof/>
        <w:sz w:val="16"/>
      </w:rPr>
      <w:fldChar w:fldCharType="end"/>
    </w:r>
    <w:r w:rsidRPr="00E25C66">
      <w:rPr>
        <w:i/>
        <w:sz w:val="16"/>
      </w:rPr>
      <w:ptab w:relativeTo="margin" w:alignment="right" w:leader="none"/>
    </w:r>
    <w:hyperlink r:id="rId1" w:history="1">
      <w:r w:rsidRPr="008C0642">
        <w:rPr>
          <w:rStyle w:val="Hyperlink"/>
          <w:sz w:val="16"/>
        </w:rPr>
        <w:t>www.human-resource-solutions.co.uk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05380" w14:textId="77777777" w:rsidR="00523E7B" w:rsidRDefault="007A09E2">
    <w:pPr>
      <w:pStyle w:val="Footer"/>
    </w:pPr>
    <w:r>
      <w:rPr>
        <w:noProof/>
      </w:rPr>
      <mc:AlternateContent>
        <mc:Choice Requires="wps">
          <w:drawing>
            <wp:anchor distT="0" distB="0" distL="114300" distR="114300" simplePos="0" relativeHeight="251657216" behindDoc="0" locked="0" layoutInCell="0" allowOverlap="1" wp14:anchorId="64B50E2F" wp14:editId="10EE0003">
              <wp:simplePos x="0" y="0"/>
              <wp:positionH relativeFrom="column">
                <wp:posOffset>0</wp:posOffset>
              </wp:positionH>
              <wp:positionV relativeFrom="paragraph">
                <wp:posOffset>89535</wp:posOffset>
              </wp:positionV>
              <wp:extent cx="53035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7B19B"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5pt" to="417.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" o:allowincell="f" strokeweight="4.5pt">
              <v:stroke linestyle="thickThin"/>
            </v:line>
          </w:pict>
        </mc:Fallback>
      </mc:AlternateContent>
    </w:r>
  </w:p>
  <w:p w14:paraId="540016C3" w14:textId="77777777" w:rsidR="00523E7B" w:rsidRDefault="00523E7B">
    <w:pPr>
      <w:pStyle w:val="Footer"/>
      <w:rPr>
        <w:i/>
        <w:sz w:val="16"/>
      </w:rPr>
    </w:pPr>
    <w:r>
      <w:rPr>
        <w:i/>
        <w:sz w:val="16"/>
      </w:rPr>
      <w:sym w:font="Symbol" w:char="F0D3"/>
    </w:r>
    <w:r w:rsidR="004B01C1">
      <w:rPr>
        <w:i/>
        <w:sz w:val="16"/>
      </w:rPr>
      <w:t xml:space="preserve"> Human Resource Solutions 2015</w:t>
    </w:r>
    <w:r>
      <w:rPr>
        <w:i/>
        <w:sz w:val="16"/>
      </w:rPr>
      <w:tab/>
    </w:r>
    <w:r>
      <w:rPr>
        <w:i/>
        <w:sz w:val="16"/>
      </w:rPr>
      <w:tab/>
      <w:t>www.human-resource-solutions.co.uk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CEFDC" w14:textId="77777777" w:rsidR="00424AEF" w:rsidRDefault="00424AEF">
      <w:r>
        <w:separator/>
      </w:r>
    </w:p>
  </w:footnote>
  <w:footnote w:type="continuationSeparator" w:id="0">
    <w:p w14:paraId="23DEC4F7" w14:textId="77777777" w:rsidR="00424AEF" w:rsidRDefault="00424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3B21" w14:textId="77777777" w:rsidR="0052461A" w:rsidRPr="004A1C98" w:rsidRDefault="004A1C98" w:rsidP="004A1C98">
    <w:pPr>
      <w:pStyle w:val="Header"/>
      <w:numPr>
        <w:ilvl w:val="0"/>
        <w:numId w:val="0"/>
      </w:numPr>
      <w:ind w:left="720" w:hanging="360"/>
      <w:rPr>
        <w:i/>
        <w:sz w:val="16"/>
      </w:rPr>
    </w:pPr>
    <w:r w:rsidRPr="004A1C98">
      <w:rPr>
        <w:i/>
        <w:sz w:val="16"/>
      </w:rPr>
      <w:t>Principal Statement of Terms and Conditions</w:t>
    </w:r>
    <w:r w:rsidR="00E25C66" w:rsidRPr="004A1C98">
      <w:rPr>
        <w:i/>
        <w:sz w:val="16"/>
      </w:rPr>
      <w:t xml:space="preserve"> </w:t>
    </w:r>
    <w:r>
      <w:rPr>
        <w:i/>
        <w:sz w:val="16"/>
      </w:rPr>
      <w:tab/>
    </w:r>
    <w:r>
      <w:rPr>
        <w:i/>
        <w:sz w:val="16"/>
      </w:rPr>
      <w:tab/>
    </w:r>
    <w:r w:rsidR="00E25C66">
      <w:rPr>
        <w:i/>
        <w:sz w:val="16"/>
      </w:rPr>
      <w:t>HRS_</w:t>
    </w:r>
    <w:r>
      <w:rPr>
        <w:i/>
        <w:sz w:val="16"/>
      </w:rPr>
      <w:t>principal_statement</w:t>
    </w:r>
    <w:r w:rsidR="00540963">
      <w:rPr>
        <w:i/>
        <w:sz w:val="16"/>
      </w:rPr>
      <w:t xml:space="preserve"> </w:t>
    </w:r>
    <w:r w:rsidR="00E25C66">
      <w:rPr>
        <w:i/>
        <w:sz w:val="16"/>
      </w:rPr>
      <w:t>_v</w:t>
    </w:r>
    <w:r w:rsidR="00824967">
      <w:rPr>
        <w:i/>
        <w:sz w:val="16"/>
      </w:rPr>
      <w:t>2</w:t>
    </w:r>
    <w:r w:rsidR="00834DA1">
      <w:rPr>
        <w:i/>
        <w:sz w:val="16"/>
      </w:rPr>
      <w:t>.2020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5B10" w14:textId="77777777" w:rsidR="00523E7B" w:rsidRDefault="007A09E2">
    <w:pPr>
      <w:pStyle w:val="Header"/>
    </w:pPr>
    <w:r>
      <w:rPr>
        <w:noProof/>
      </w:rPr>
      <mc:AlternateContent>
        <mc:Choice Requires="wps">
          <w:drawing>
            <wp:anchor distT="0" distB="0" distL="114300" distR="114300" simplePos="0" relativeHeight="251656192" behindDoc="0" locked="0" layoutInCell="0" allowOverlap="1" wp14:anchorId="49102C55" wp14:editId="0C81A574">
              <wp:simplePos x="0" y="0"/>
              <wp:positionH relativeFrom="column">
                <wp:posOffset>0</wp:posOffset>
              </wp:positionH>
              <wp:positionV relativeFrom="paragraph">
                <wp:posOffset>6985</wp:posOffset>
              </wp:positionV>
              <wp:extent cx="32004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429F8"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25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" o:allowincell="f" strokeweight="4.5pt">
              <v:stroke linestyle="thickThin"/>
            </v:line>
          </w:pict>
        </mc:Fallback>
      </mc:AlternateContent>
    </w:r>
  </w:p>
  <w:p w14:paraId="68F23F5D" w14:textId="77777777" w:rsidR="00523E7B" w:rsidRDefault="00E82892">
    <w:pPr>
      <w:pStyle w:val="Blockquote"/>
      <w:ind w:left="0"/>
      <w:rPr>
        <w:i/>
      </w:rPr>
    </w:pPr>
    <w:r>
      <w:rPr>
        <w:rFonts w:ascii="Tw Cen MT" w:hAnsi="Tw Cen MT"/>
        <w:i/>
        <w:sz w:val="18"/>
      </w:rPr>
      <w:t>Controlling Absence Policy</w:t>
    </w:r>
  </w:p>
  <w:p w14:paraId="3075C8B9" w14:textId="77777777" w:rsidR="00523E7B" w:rsidRDefault="00523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75DBD"/>
    <w:multiLevelType w:val="hybridMultilevel"/>
    <w:tmpl w:val="DC8438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FB32F5"/>
    <w:multiLevelType w:val="hybridMultilevel"/>
    <w:tmpl w:val="297A8520"/>
    <w:styleLink w:val="ImportedStyle5"/>
    <w:lvl w:ilvl="0" w:tplc="8F58C6C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5E6D8A">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606D04">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7A0B30">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F0499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00C5C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3C9CF0">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FEB82A">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3E18C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7114788"/>
    <w:multiLevelType w:val="hybridMultilevel"/>
    <w:tmpl w:val="44549E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730944"/>
    <w:multiLevelType w:val="hybridMultilevel"/>
    <w:tmpl w:val="657820D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85D06AF"/>
    <w:multiLevelType w:val="hybridMultilevel"/>
    <w:tmpl w:val="13EA714A"/>
    <w:styleLink w:val="ImportedStyle3"/>
    <w:lvl w:ilvl="0" w:tplc="9FAAD96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24B6B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D661E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48A69E">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9E9A80">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18D11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A4EE0A">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189746">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B0393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29348C0"/>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15980DAF"/>
    <w:multiLevelType w:val="singleLevel"/>
    <w:tmpl w:val="E53CC5BA"/>
    <w:lvl w:ilvl="0">
      <w:start w:val="8"/>
      <w:numFmt w:val="decimal"/>
      <w:lvlText w:val="%1."/>
      <w:lvlJc w:val="left"/>
      <w:pPr>
        <w:tabs>
          <w:tab w:val="num" w:pos="360"/>
        </w:tabs>
        <w:ind w:left="360" w:hanging="360"/>
      </w:pPr>
    </w:lvl>
  </w:abstractNum>
  <w:abstractNum w:abstractNumId="8" w15:restartNumberingAfterBreak="0">
    <w:nsid w:val="1B636C4D"/>
    <w:multiLevelType w:val="multilevel"/>
    <w:tmpl w:val="C2AE2156"/>
    <w:lvl w:ilvl="0">
      <w:start w:val="1"/>
      <w:numFmt w:val="decimal"/>
      <w:lvlText w:val="%1"/>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B693B37"/>
    <w:multiLevelType w:val="hybridMultilevel"/>
    <w:tmpl w:val="D4B6C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7B6E63"/>
    <w:multiLevelType w:val="hybridMultilevel"/>
    <w:tmpl w:val="15DE332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234EB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96308B8"/>
    <w:multiLevelType w:val="hybridMultilevel"/>
    <w:tmpl w:val="7A7A0418"/>
    <w:styleLink w:val="ImportedStyle2"/>
    <w:lvl w:ilvl="0" w:tplc="4A8AFC6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47368">
      <w:start w:val="1"/>
      <w:numFmt w:val="bullet"/>
      <w:lvlText w:val="o"/>
      <w:lvlJc w:val="left"/>
      <w:pPr>
        <w:tabs>
          <w:tab w:val="left" w:pos="720"/>
        </w:tabs>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067182">
      <w:start w:val="1"/>
      <w:numFmt w:val="bullet"/>
      <w:lvlText w:val="▪"/>
      <w:lvlJc w:val="left"/>
      <w:pPr>
        <w:tabs>
          <w:tab w:val="left" w:pos="720"/>
        </w:tabs>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0ED4DA">
      <w:start w:val="1"/>
      <w:numFmt w:val="bullet"/>
      <w:lvlText w:val="•"/>
      <w:lvlJc w:val="left"/>
      <w:pPr>
        <w:tabs>
          <w:tab w:val="left" w:pos="720"/>
        </w:tabs>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BCD2A2">
      <w:start w:val="1"/>
      <w:numFmt w:val="bullet"/>
      <w:lvlText w:val="o"/>
      <w:lvlJc w:val="left"/>
      <w:pPr>
        <w:tabs>
          <w:tab w:val="left" w:pos="720"/>
        </w:tabs>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842002">
      <w:start w:val="1"/>
      <w:numFmt w:val="bullet"/>
      <w:lvlText w:val="▪"/>
      <w:lvlJc w:val="left"/>
      <w:pPr>
        <w:tabs>
          <w:tab w:val="left" w:pos="720"/>
        </w:tabs>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BA69E6">
      <w:start w:val="1"/>
      <w:numFmt w:val="bullet"/>
      <w:lvlText w:val="•"/>
      <w:lvlJc w:val="left"/>
      <w:pPr>
        <w:tabs>
          <w:tab w:val="left" w:pos="720"/>
        </w:tabs>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4036D0">
      <w:start w:val="1"/>
      <w:numFmt w:val="bullet"/>
      <w:lvlText w:val="o"/>
      <w:lvlJc w:val="left"/>
      <w:pPr>
        <w:tabs>
          <w:tab w:val="left" w:pos="720"/>
        </w:tabs>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068374">
      <w:start w:val="1"/>
      <w:numFmt w:val="bullet"/>
      <w:lvlText w:val="▪"/>
      <w:lvlJc w:val="left"/>
      <w:pPr>
        <w:tabs>
          <w:tab w:val="left" w:pos="720"/>
        </w:tabs>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B133DEF"/>
    <w:multiLevelType w:val="hybridMultilevel"/>
    <w:tmpl w:val="7E7A70F2"/>
    <w:styleLink w:val="ImportedStyle1"/>
    <w:lvl w:ilvl="0" w:tplc="68B2D18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DEE018">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18095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929E56">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D85176">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925DA0">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12AA36">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02CF22">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E2295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2715108"/>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33201A1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5280492"/>
    <w:multiLevelType w:val="hybridMultilevel"/>
    <w:tmpl w:val="297A8520"/>
    <w:numStyleLink w:val="ImportedStyle5"/>
  </w:abstractNum>
  <w:abstractNum w:abstractNumId="17" w15:restartNumberingAfterBreak="0">
    <w:nsid w:val="37882E62"/>
    <w:multiLevelType w:val="hybridMultilevel"/>
    <w:tmpl w:val="7E7A70F2"/>
    <w:numStyleLink w:val="ImportedStyle1"/>
  </w:abstractNum>
  <w:abstractNum w:abstractNumId="18" w15:restartNumberingAfterBreak="0">
    <w:nsid w:val="387C2DB5"/>
    <w:multiLevelType w:val="multilevel"/>
    <w:tmpl w:val="E1BECF4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98E4B3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AD1109D"/>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3C6E7FCC"/>
    <w:multiLevelType w:val="hybridMultilevel"/>
    <w:tmpl w:val="340877A0"/>
    <w:styleLink w:val="ImportedStyle4"/>
    <w:lvl w:ilvl="0" w:tplc="926CC99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0CC47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487C02">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16B54E">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D0CF8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C8670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EC0844">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80DAD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D4B37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C6F2C90"/>
    <w:multiLevelType w:val="hybridMultilevel"/>
    <w:tmpl w:val="8242915C"/>
    <w:lvl w:ilvl="0" w:tplc="E03299FC">
      <w:start w:val="1"/>
      <w:numFmt w:val="decimal"/>
      <w:pStyle w:val="Normal"/>
      <w:lvlText w:val="%1."/>
      <w:lvlJc w:val="left"/>
      <w:pPr>
        <w:ind w:left="720" w:hanging="360"/>
      </w:pPr>
      <w:rPr>
        <w:color w:val="D0CEC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586DA6"/>
    <w:multiLevelType w:val="hybridMultilevel"/>
    <w:tmpl w:val="7A7A0418"/>
    <w:numStyleLink w:val="ImportedStyle2"/>
  </w:abstractNum>
  <w:abstractNum w:abstractNumId="24" w15:restartNumberingAfterBreak="0">
    <w:nsid w:val="3EBD263C"/>
    <w:multiLevelType w:val="hybridMultilevel"/>
    <w:tmpl w:val="13EA714A"/>
    <w:numStyleLink w:val="ImportedStyle3"/>
  </w:abstractNum>
  <w:abstractNum w:abstractNumId="25" w15:restartNumberingAfterBreak="0">
    <w:nsid w:val="46CF289D"/>
    <w:multiLevelType w:val="hybridMultilevel"/>
    <w:tmpl w:val="340877A0"/>
    <w:numStyleLink w:val="ImportedStyle4"/>
  </w:abstractNum>
  <w:abstractNum w:abstractNumId="26" w15:restartNumberingAfterBreak="0">
    <w:nsid w:val="485060F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B31560B"/>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12C4754"/>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0126516"/>
    <w:multiLevelType w:val="hybridMultilevel"/>
    <w:tmpl w:val="8CC00C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B36815"/>
    <w:multiLevelType w:val="hybridMultilevel"/>
    <w:tmpl w:val="5DBA1C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3A2806"/>
    <w:multiLevelType w:val="multilevel"/>
    <w:tmpl w:val="37B6BD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CDA2E8D"/>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5841971"/>
    <w:multiLevelType w:val="multilevel"/>
    <w:tmpl w:val="0CE287F2"/>
    <w:lvl w:ilvl="0">
      <w:start w:val="1"/>
      <w:numFmt w:val="decimal"/>
      <w:lvlText w:val="%1"/>
      <w:lvlJc w:val="left"/>
      <w:pPr>
        <w:ind w:left="360" w:hanging="360"/>
      </w:pPr>
      <w:rPr>
        <w:rFonts w:hint="default"/>
      </w:rPr>
    </w:lvl>
    <w:lvl w:ilvl="1">
      <w:start w:val="10"/>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90035F2"/>
    <w:multiLevelType w:val="hybridMultilevel"/>
    <w:tmpl w:val="BB10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7544914">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16cid:durableId="719520825">
    <w:abstractNumId w:val="6"/>
  </w:num>
  <w:num w:numId="3" w16cid:durableId="709305273">
    <w:abstractNumId w:val="14"/>
  </w:num>
  <w:num w:numId="4" w16cid:durableId="54163164">
    <w:abstractNumId w:val="7"/>
  </w:num>
  <w:num w:numId="5" w16cid:durableId="2120448454">
    <w:abstractNumId w:val="4"/>
  </w:num>
  <w:num w:numId="6" w16cid:durableId="549151990">
    <w:abstractNumId w:val="27"/>
  </w:num>
  <w:num w:numId="7" w16cid:durableId="127825514">
    <w:abstractNumId w:val="32"/>
  </w:num>
  <w:num w:numId="8" w16cid:durableId="1492061068">
    <w:abstractNumId w:val="33"/>
  </w:num>
  <w:num w:numId="9" w16cid:durableId="867989107">
    <w:abstractNumId w:val="18"/>
  </w:num>
  <w:num w:numId="10" w16cid:durableId="966663078">
    <w:abstractNumId w:val="8"/>
  </w:num>
  <w:num w:numId="11" w16cid:durableId="719741638">
    <w:abstractNumId w:val="15"/>
  </w:num>
  <w:num w:numId="12" w16cid:durableId="1699045729">
    <w:abstractNumId w:val="26"/>
  </w:num>
  <w:num w:numId="13" w16cid:durableId="1384908835">
    <w:abstractNumId w:val="28"/>
  </w:num>
  <w:num w:numId="14" w16cid:durableId="1882473897">
    <w:abstractNumId w:val="31"/>
  </w:num>
  <w:num w:numId="15" w16cid:durableId="876816723">
    <w:abstractNumId w:val="11"/>
  </w:num>
  <w:num w:numId="16" w16cid:durableId="1746763730">
    <w:abstractNumId w:val="19"/>
  </w:num>
  <w:num w:numId="17" w16cid:durableId="782384038">
    <w:abstractNumId w:val="34"/>
  </w:num>
  <w:num w:numId="18" w16cid:durableId="2143693386">
    <w:abstractNumId w:val="9"/>
  </w:num>
  <w:num w:numId="19" w16cid:durableId="1642923622">
    <w:abstractNumId w:val="13"/>
  </w:num>
  <w:num w:numId="20" w16cid:durableId="1321081408">
    <w:abstractNumId w:val="17"/>
  </w:num>
  <w:num w:numId="21" w16cid:durableId="1482118120">
    <w:abstractNumId w:val="12"/>
  </w:num>
  <w:num w:numId="22" w16cid:durableId="1772625954">
    <w:abstractNumId w:val="23"/>
  </w:num>
  <w:num w:numId="23" w16cid:durableId="1598178210">
    <w:abstractNumId w:val="5"/>
  </w:num>
  <w:num w:numId="24" w16cid:durableId="356278928">
    <w:abstractNumId w:val="24"/>
  </w:num>
  <w:num w:numId="25" w16cid:durableId="1867711583">
    <w:abstractNumId w:val="21"/>
  </w:num>
  <w:num w:numId="26" w16cid:durableId="848177790">
    <w:abstractNumId w:val="25"/>
  </w:num>
  <w:num w:numId="27" w16cid:durableId="1093237752">
    <w:abstractNumId w:val="2"/>
  </w:num>
  <w:num w:numId="28" w16cid:durableId="210459030">
    <w:abstractNumId w:val="16"/>
  </w:num>
  <w:num w:numId="29" w16cid:durableId="1568220389">
    <w:abstractNumId w:val="10"/>
  </w:num>
  <w:num w:numId="30" w16cid:durableId="480510711">
    <w:abstractNumId w:val="22"/>
  </w:num>
  <w:num w:numId="31" w16cid:durableId="1305740528">
    <w:abstractNumId w:val="20"/>
  </w:num>
  <w:num w:numId="32" w16cid:durableId="1700083667">
    <w:abstractNumId w:val="22"/>
  </w:num>
  <w:num w:numId="33" w16cid:durableId="1654791310">
    <w:abstractNumId w:val="30"/>
  </w:num>
  <w:num w:numId="34" w16cid:durableId="1148325499">
    <w:abstractNumId w:val="1"/>
  </w:num>
  <w:num w:numId="35" w16cid:durableId="2136556611">
    <w:abstractNumId w:val="29"/>
  </w:num>
  <w:num w:numId="36" w16cid:durableId="2506244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C98"/>
    <w:rsid w:val="00002A09"/>
    <w:rsid w:val="00035CFF"/>
    <w:rsid w:val="00041A32"/>
    <w:rsid w:val="00050B41"/>
    <w:rsid w:val="0006547D"/>
    <w:rsid w:val="000871F6"/>
    <w:rsid w:val="000C3C4F"/>
    <w:rsid w:val="00116687"/>
    <w:rsid w:val="0012165F"/>
    <w:rsid w:val="001318D4"/>
    <w:rsid w:val="00134E3C"/>
    <w:rsid w:val="00185DF2"/>
    <w:rsid w:val="001926EE"/>
    <w:rsid w:val="00193B12"/>
    <w:rsid w:val="001A1102"/>
    <w:rsid w:val="001A2948"/>
    <w:rsid w:val="001F0F03"/>
    <w:rsid w:val="001F1D45"/>
    <w:rsid w:val="001F2ABC"/>
    <w:rsid w:val="00210443"/>
    <w:rsid w:val="002371DB"/>
    <w:rsid w:val="0024393A"/>
    <w:rsid w:val="002442B0"/>
    <w:rsid w:val="00263425"/>
    <w:rsid w:val="002822B5"/>
    <w:rsid w:val="002A5ADE"/>
    <w:rsid w:val="002D0C89"/>
    <w:rsid w:val="002F5FC4"/>
    <w:rsid w:val="00327FD0"/>
    <w:rsid w:val="0036022F"/>
    <w:rsid w:val="003877CD"/>
    <w:rsid w:val="003A2F06"/>
    <w:rsid w:val="003F2453"/>
    <w:rsid w:val="003F6BD1"/>
    <w:rsid w:val="00402792"/>
    <w:rsid w:val="00421157"/>
    <w:rsid w:val="00424AEF"/>
    <w:rsid w:val="00427A77"/>
    <w:rsid w:val="00440E2C"/>
    <w:rsid w:val="00442CEA"/>
    <w:rsid w:val="004978A9"/>
    <w:rsid w:val="004A1C98"/>
    <w:rsid w:val="004B01C1"/>
    <w:rsid w:val="004D31D0"/>
    <w:rsid w:val="004D6E38"/>
    <w:rsid w:val="004D70EF"/>
    <w:rsid w:val="00501AC2"/>
    <w:rsid w:val="005028E3"/>
    <w:rsid w:val="00502FFD"/>
    <w:rsid w:val="00523BCE"/>
    <w:rsid w:val="00523E7B"/>
    <w:rsid w:val="0052461A"/>
    <w:rsid w:val="005350D1"/>
    <w:rsid w:val="00540963"/>
    <w:rsid w:val="005425C8"/>
    <w:rsid w:val="00561F7F"/>
    <w:rsid w:val="005633AA"/>
    <w:rsid w:val="00565D29"/>
    <w:rsid w:val="00575A65"/>
    <w:rsid w:val="00575C49"/>
    <w:rsid w:val="005775AE"/>
    <w:rsid w:val="005859F9"/>
    <w:rsid w:val="00596C28"/>
    <w:rsid w:val="005A533B"/>
    <w:rsid w:val="005B569C"/>
    <w:rsid w:val="005D6756"/>
    <w:rsid w:val="005F6921"/>
    <w:rsid w:val="006401FB"/>
    <w:rsid w:val="00673C9F"/>
    <w:rsid w:val="006A688D"/>
    <w:rsid w:val="006C3AC6"/>
    <w:rsid w:val="006E566B"/>
    <w:rsid w:val="006F223F"/>
    <w:rsid w:val="00720F9E"/>
    <w:rsid w:val="007A09E2"/>
    <w:rsid w:val="007B2486"/>
    <w:rsid w:val="007B5C44"/>
    <w:rsid w:val="007D7343"/>
    <w:rsid w:val="00824967"/>
    <w:rsid w:val="00834DA1"/>
    <w:rsid w:val="00866F22"/>
    <w:rsid w:val="00872F43"/>
    <w:rsid w:val="00890696"/>
    <w:rsid w:val="00892B1D"/>
    <w:rsid w:val="00893B84"/>
    <w:rsid w:val="00896E8A"/>
    <w:rsid w:val="00897221"/>
    <w:rsid w:val="008B4947"/>
    <w:rsid w:val="008E550C"/>
    <w:rsid w:val="008E78D3"/>
    <w:rsid w:val="0090010E"/>
    <w:rsid w:val="009015F2"/>
    <w:rsid w:val="009203AD"/>
    <w:rsid w:val="009407FA"/>
    <w:rsid w:val="00952F9D"/>
    <w:rsid w:val="009E4C50"/>
    <w:rsid w:val="00A36E52"/>
    <w:rsid w:val="00A37053"/>
    <w:rsid w:val="00A572CB"/>
    <w:rsid w:val="00A7314C"/>
    <w:rsid w:val="00A929A5"/>
    <w:rsid w:val="00A963BC"/>
    <w:rsid w:val="00A977FD"/>
    <w:rsid w:val="00AC0909"/>
    <w:rsid w:val="00AD4D4C"/>
    <w:rsid w:val="00B37882"/>
    <w:rsid w:val="00B63751"/>
    <w:rsid w:val="00B814A9"/>
    <w:rsid w:val="00B95912"/>
    <w:rsid w:val="00BF2E89"/>
    <w:rsid w:val="00C0234C"/>
    <w:rsid w:val="00C03BF3"/>
    <w:rsid w:val="00C24C00"/>
    <w:rsid w:val="00C41DB7"/>
    <w:rsid w:val="00C70F90"/>
    <w:rsid w:val="00CA48E6"/>
    <w:rsid w:val="00D03D26"/>
    <w:rsid w:val="00D05490"/>
    <w:rsid w:val="00D67072"/>
    <w:rsid w:val="00D70E80"/>
    <w:rsid w:val="00D84FCD"/>
    <w:rsid w:val="00DB0A52"/>
    <w:rsid w:val="00DC5080"/>
    <w:rsid w:val="00DD5FC9"/>
    <w:rsid w:val="00DE582A"/>
    <w:rsid w:val="00DF7BF8"/>
    <w:rsid w:val="00E213FB"/>
    <w:rsid w:val="00E25C66"/>
    <w:rsid w:val="00E270D6"/>
    <w:rsid w:val="00E44072"/>
    <w:rsid w:val="00E521B5"/>
    <w:rsid w:val="00E6282E"/>
    <w:rsid w:val="00E82892"/>
    <w:rsid w:val="00EB216F"/>
    <w:rsid w:val="00EB4B0B"/>
    <w:rsid w:val="00EE49DC"/>
    <w:rsid w:val="00F2053C"/>
    <w:rsid w:val="00F46054"/>
    <w:rsid w:val="00F50F81"/>
    <w:rsid w:val="00F5683E"/>
    <w:rsid w:val="00F75D08"/>
    <w:rsid w:val="00F840C9"/>
    <w:rsid w:val="00F97FB6"/>
    <w:rsid w:val="00FC5158"/>
    <w:rsid w:val="00FE561A"/>
    <w:rsid w:val="00FE5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1BF400"/>
  <w15:chartTrackingRefBased/>
  <w15:docId w15:val="{6114A339-AB1A-440F-B7D1-08B818AC2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43"/>
    <w:pPr>
      <w:numPr>
        <w:numId w:val="30"/>
      </w:numPr>
      <w:jc w:val="both"/>
    </w:pPr>
    <w:rPr>
      <w:rFonts w:ascii="Arial" w:hAnsi="Arial"/>
    </w:rPr>
  </w:style>
  <w:style w:type="paragraph" w:styleId="Heading1">
    <w:name w:val="heading 1"/>
    <w:basedOn w:val="NoSpacing"/>
    <w:next w:val="Normal"/>
    <w:autoRedefine/>
    <w:qFormat/>
    <w:rsid w:val="00FE561A"/>
    <w:pPr>
      <w:keepNext/>
      <w:jc w:val="center"/>
      <w:outlineLvl w:val="0"/>
    </w:pPr>
    <w:rPr>
      <w:b/>
      <w:sz w:val="24"/>
    </w:rPr>
  </w:style>
  <w:style w:type="paragraph" w:styleId="Heading2">
    <w:name w:val="heading 2"/>
    <w:basedOn w:val="NoSpacing"/>
    <w:next w:val="Normal"/>
    <w:qFormat/>
    <w:pPr>
      <w:keepNext/>
      <w:spacing w:before="240" w:after="60"/>
      <w:outlineLvl w:val="1"/>
    </w:pPr>
    <w:rPr>
      <w:b/>
      <w:i/>
      <w:sz w:val="24"/>
    </w:rPr>
  </w:style>
  <w:style w:type="paragraph" w:styleId="Heading3">
    <w:name w:val="heading 3"/>
    <w:basedOn w:val="NoSpacing"/>
    <w:next w:val="Normal"/>
    <w:qFormat/>
    <w:pPr>
      <w:keepNext/>
      <w:outlineLvl w:val="2"/>
    </w:pPr>
    <w:rPr>
      <w:b/>
    </w:rPr>
  </w:style>
  <w:style w:type="paragraph" w:styleId="Heading4">
    <w:name w:val="heading 4"/>
    <w:basedOn w:val="NoSpacing"/>
    <w:next w:val="Normal"/>
    <w:autoRedefine/>
    <w:qFormat/>
    <w:rsid w:val="00442CEA"/>
    <w:pPr>
      <w:keepNext/>
      <w:jc w:val="left"/>
      <w:outlineLvl w:val="3"/>
    </w:pPr>
    <w:rPr>
      <w:b/>
    </w:rPr>
  </w:style>
  <w:style w:type="paragraph" w:styleId="Heading5">
    <w:name w:val="heading 5"/>
    <w:basedOn w:val="Normal"/>
    <w:next w:val="Normal"/>
    <w:link w:val="Heading5Char"/>
    <w:qFormat/>
    <w:rsid w:val="004A1C98"/>
    <w:pPr>
      <w:keepNext/>
      <w:numPr>
        <w:numId w:val="0"/>
      </w:numPr>
      <w:jc w:val="left"/>
      <w:outlineLvl w:val="4"/>
    </w:pPr>
    <w:rPr>
      <w:rFonts w:ascii="Tw Cen MT" w:hAnsi="Tw Cen MT"/>
      <w:b/>
      <w:color w:val="00008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lockquote">
    <w:name w:val="Blockquote"/>
    <w:basedOn w:val="Normal"/>
    <w:pPr>
      <w:widowControl w:val="0"/>
      <w:spacing w:before="100" w:after="100"/>
      <w:ind w:left="360" w:right="360"/>
    </w:pPr>
    <w:rPr>
      <w:snapToGrid w:val="0"/>
      <w:sz w:val="24"/>
      <w:lang w:eastAsia="en-US"/>
    </w:rPr>
  </w:style>
  <w:style w:type="paragraph" w:styleId="List">
    <w:name w:val="List"/>
    <w:basedOn w:val="Normal"/>
    <w:semiHidden/>
    <w:pPr>
      <w:ind w:left="283" w:hanging="283"/>
    </w:pPr>
  </w:style>
  <w:style w:type="paragraph" w:styleId="BodyText">
    <w:name w:val="Body Text"/>
    <w:basedOn w:val="Normal"/>
    <w:semiHidden/>
    <w:pPr>
      <w:spacing w:after="120"/>
    </w:pPr>
  </w:style>
  <w:style w:type="paragraph" w:styleId="BalloonText">
    <w:name w:val="Balloon Text"/>
    <w:basedOn w:val="Normal"/>
    <w:link w:val="BalloonTextChar"/>
    <w:uiPriority w:val="99"/>
    <w:semiHidden/>
    <w:unhideWhenUsed/>
    <w:rsid w:val="00FE561A"/>
    <w:rPr>
      <w:rFonts w:ascii="Segoe UI" w:hAnsi="Segoe UI" w:cs="Segoe UI"/>
      <w:sz w:val="18"/>
      <w:szCs w:val="18"/>
    </w:rPr>
  </w:style>
  <w:style w:type="character" w:customStyle="1" w:styleId="BalloonTextChar">
    <w:name w:val="Balloon Text Char"/>
    <w:link w:val="BalloonText"/>
    <w:uiPriority w:val="99"/>
    <w:semiHidden/>
    <w:rsid w:val="00FE561A"/>
    <w:rPr>
      <w:rFonts w:ascii="Segoe UI" w:hAnsi="Segoe UI" w:cs="Segoe UI"/>
      <w:sz w:val="18"/>
      <w:szCs w:val="18"/>
    </w:rPr>
  </w:style>
  <w:style w:type="numbering" w:customStyle="1" w:styleId="ImportedStyle1">
    <w:name w:val="Imported Style 1"/>
    <w:rsid w:val="005775AE"/>
    <w:pPr>
      <w:numPr>
        <w:numId w:val="19"/>
      </w:numPr>
    </w:pPr>
  </w:style>
  <w:style w:type="numbering" w:customStyle="1" w:styleId="ImportedStyle2">
    <w:name w:val="Imported Style 2"/>
    <w:rsid w:val="005775AE"/>
    <w:pPr>
      <w:numPr>
        <w:numId w:val="21"/>
      </w:numPr>
    </w:pPr>
  </w:style>
  <w:style w:type="paragraph" w:styleId="NormalWeb">
    <w:name w:val="Normal (Web)"/>
    <w:rsid w:val="005775AE"/>
    <w:pPr>
      <w:pBdr>
        <w:top w:val="nil"/>
        <w:left w:val="nil"/>
        <w:bottom w:val="nil"/>
        <w:right w:val="nil"/>
        <w:between w:val="nil"/>
        <w:bar w:val="nil"/>
      </w:pBdr>
      <w:spacing w:before="100" w:after="100"/>
    </w:pPr>
    <w:rPr>
      <w:rFonts w:eastAsia="Arial Unicode MS" w:cs="Arial Unicode MS"/>
      <w:color w:val="000000"/>
      <w:sz w:val="24"/>
      <w:szCs w:val="24"/>
      <w:u w:color="000000"/>
      <w:bdr w:val="nil"/>
      <w:lang w:val="en-US"/>
    </w:rPr>
  </w:style>
  <w:style w:type="numbering" w:customStyle="1" w:styleId="ImportedStyle3">
    <w:name w:val="Imported Style 3"/>
    <w:rsid w:val="005775AE"/>
    <w:pPr>
      <w:numPr>
        <w:numId w:val="23"/>
      </w:numPr>
    </w:pPr>
  </w:style>
  <w:style w:type="numbering" w:customStyle="1" w:styleId="ImportedStyle4">
    <w:name w:val="Imported Style 4"/>
    <w:rsid w:val="005775AE"/>
    <w:pPr>
      <w:numPr>
        <w:numId w:val="25"/>
      </w:numPr>
    </w:pPr>
  </w:style>
  <w:style w:type="numbering" w:customStyle="1" w:styleId="ImportedStyle5">
    <w:name w:val="Imported Style 5"/>
    <w:rsid w:val="005775AE"/>
    <w:pPr>
      <w:numPr>
        <w:numId w:val="27"/>
      </w:numPr>
    </w:pPr>
  </w:style>
  <w:style w:type="character" w:styleId="Hyperlink">
    <w:name w:val="Hyperlink"/>
    <w:uiPriority w:val="99"/>
    <w:unhideWhenUsed/>
    <w:rsid w:val="00041A32"/>
    <w:rPr>
      <w:color w:val="0563C1"/>
      <w:u w:val="single"/>
    </w:rPr>
  </w:style>
  <w:style w:type="character" w:styleId="UnresolvedMention">
    <w:name w:val="Unresolved Mention"/>
    <w:uiPriority w:val="99"/>
    <w:semiHidden/>
    <w:unhideWhenUsed/>
    <w:rsid w:val="00041A32"/>
    <w:rPr>
      <w:color w:val="808080"/>
      <w:shd w:val="clear" w:color="auto" w:fill="E6E6E6"/>
    </w:rPr>
  </w:style>
  <w:style w:type="paragraph" w:styleId="NoSpacing">
    <w:name w:val="No Spacing"/>
    <w:uiPriority w:val="1"/>
    <w:qFormat/>
    <w:rsid w:val="00F2053C"/>
    <w:pPr>
      <w:jc w:val="both"/>
    </w:pPr>
    <w:rPr>
      <w:rFonts w:ascii="Arial" w:hAnsi="Arial"/>
    </w:rPr>
  </w:style>
  <w:style w:type="character" w:styleId="PlaceholderText">
    <w:name w:val="Placeholder Text"/>
    <w:basedOn w:val="DefaultParagraphFont"/>
    <w:uiPriority w:val="99"/>
    <w:semiHidden/>
    <w:rsid w:val="00427A77"/>
    <w:rPr>
      <w:color w:val="808080"/>
    </w:rPr>
  </w:style>
  <w:style w:type="character" w:customStyle="1" w:styleId="Heading5Char">
    <w:name w:val="Heading 5 Char"/>
    <w:basedOn w:val="DefaultParagraphFont"/>
    <w:link w:val="Heading5"/>
    <w:rsid w:val="004A1C98"/>
    <w:rPr>
      <w:rFonts w:ascii="Tw Cen MT" w:hAnsi="Tw Cen MT"/>
      <w:b/>
      <w:color w:val="000080"/>
      <w:sz w:val="18"/>
    </w:rPr>
  </w:style>
  <w:style w:type="paragraph" w:styleId="BodyText2">
    <w:name w:val="Body Text 2"/>
    <w:basedOn w:val="Normal"/>
    <w:link w:val="BodyText2Char"/>
    <w:semiHidden/>
    <w:rsid w:val="004A1C98"/>
    <w:pPr>
      <w:numPr>
        <w:numId w:val="0"/>
      </w:numPr>
      <w:jc w:val="left"/>
    </w:pPr>
    <w:rPr>
      <w:color w:val="000080"/>
      <w:sz w:val="18"/>
    </w:rPr>
  </w:style>
  <w:style w:type="character" w:customStyle="1" w:styleId="BodyText2Char">
    <w:name w:val="Body Text 2 Char"/>
    <w:basedOn w:val="DefaultParagraphFont"/>
    <w:link w:val="BodyText2"/>
    <w:semiHidden/>
    <w:rsid w:val="004A1C98"/>
    <w:rPr>
      <w:rFonts w:ascii="Arial" w:hAnsi="Arial"/>
      <w:color w:val="000080"/>
      <w:sz w:val="18"/>
    </w:rPr>
  </w:style>
  <w:style w:type="paragraph" w:styleId="ListParagraph">
    <w:name w:val="List Paragraph"/>
    <w:basedOn w:val="Normal"/>
    <w:uiPriority w:val="34"/>
    <w:qFormat/>
    <w:rsid w:val="004A1C98"/>
    <w:pPr>
      <w:numPr>
        <w:numId w:val="0"/>
      </w:numPr>
      <w:ind w:left="72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human-resource-solution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Documents\Custom%20Office%20Templates\HRS%20Policy%20Template%20Mas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9AB7AA9D1842A2A8D407E8E4BE8FED"/>
        <w:category>
          <w:name w:val="General"/>
          <w:gallery w:val="placeholder"/>
        </w:category>
        <w:types>
          <w:type w:val="bbPlcHdr"/>
        </w:types>
        <w:behaviors>
          <w:behavior w:val="content"/>
        </w:behaviors>
        <w:guid w:val="{8751D9DD-6D66-401C-8FB4-420829D2FA67}"/>
      </w:docPartPr>
      <w:docPartBody>
        <w:p w:rsidR="00D63E61" w:rsidRDefault="00E87FA1">
          <w:r w:rsidRPr="002628A3">
            <w:rPr>
              <w:rStyle w:val="PlaceholderText"/>
            </w:rPr>
            <w:t>[Company]</w:t>
          </w:r>
        </w:p>
      </w:docPartBody>
    </w:docPart>
    <w:docPart>
      <w:docPartPr>
        <w:name w:val="BE996C12A4E34EA2A67AA15E24A2F69A"/>
        <w:category>
          <w:name w:val="General"/>
          <w:gallery w:val="placeholder"/>
        </w:category>
        <w:types>
          <w:type w:val="bbPlcHdr"/>
        </w:types>
        <w:behaviors>
          <w:behavior w:val="content"/>
        </w:behaviors>
        <w:guid w:val="{292E7D88-F048-499B-9F1D-0DFB19390C7D}"/>
      </w:docPartPr>
      <w:docPartBody>
        <w:p w:rsidR="00D63E61" w:rsidRDefault="00E87FA1">
          <w:r w:rsidRPr="002628A3">
            <w:rPr>
              <w:rStyle w:val="PlaceholderText"/>
            </w:rPr>
            <w:t>[Company]</w:t>
          </w:r>
        </w:p>
      </w:docPartBody>
    </w:docPart>
    <w:docPart>
      <w:docPartPr>
        <w:name w:val="E30E90A791964A1086F374838D8D0C7D"/>
        <w:category>
          <w:name w:val="General"/>
          <w:gallery w:val="placeholder"/>
        </w:category>
        <w:types>
          <w:type w:val="bbPlcHdr"/>
        </w:types>
        <w:behaviors>
          <w:behavior w:val="content"/>
        </w:behaviors>
        <w:guid w:val="{856CFAAF-199A-4DBF-B5CA-199BF6ED155E}"/>
      </w:docPartPr>
      <w:docPartBody>
        <w:p w:rsidR="00D63E61" w:rsidRDefault="00E87FA1">
          <w:r w:rsidRPr="002628A3">
            <w:rPr>
              <w:rStyle w:val="PlaceholderText"/>
            </w:rPr>
            <w:t>[Company]</w:t>
          </w:r>
        </w:p>
      </w:docPartBody>
    </w:docPart>
    <w:docPart>
      <w:docPartPr>
        <w:name w:val="29BFD4A8227E4F22AD9917A064604B41"/>
        <w:category>
          <w:name w:val="General"/>
          <w:gallery w:val="placeholder"/>
        </w:category>
        <w:types>
          <w:type w:val="bbPlcHdr"/>
        </w:types>
        <w:behaviors>
          <w:behavior w:val="content"/>
        </w:behaviors>
        <w:guid w:val="{76D6BF3E-B307-4746-9115-8A75731B5A46}"/>
      </w:docPartPr>
      <w:docPartBody>
        <w:p w:rsidR="00D63E61" w:rsidRDefault="00E87FA1">
          <w:r w:rsidRPr="002628A3">
            <w:rPr>
              <w:rStyle w:val="PlaceholderText"/>
            </w:rPr>
            <w:t>[Company]</w:t>
          </w:r>
        </w:p>
      </w:docPartBody>
    </w:docPart>
    <w:docPart>
      <w:docPartPr>
        <w:name w:val="AEEA816B47D04F86AC1A512C7E6BE1CB"/>
        <w:category>
          <w:name w:val="General"/>
          <w:gallery w:val="placeholder"/>
        </w:category>
        <w:types>
          <w:type w:val="bbPlcHdr"/>
        </w:types>
        <w:behaviors>
          <w:behavior w:val="content"/>
        </w:behaviors>
        <w:guid w:val="{0346C068-F920-4020-B388-0F1CB919671E}"/>
      </w:docPartPr>
      <w:docPartBody>
        <w:p w:rsidR="00D63E61" w:rsidRDefault="00E87FA1">
          <w:r w:rsidRPr="002628A3">
            <w:rPr>
              <w:rStyle w:val="PlaceholderText"/>
            </w:rPr>
            <w:t>[Company]</w:t>
          </w:r>
        </w:p>
      </w:docPartBody>
    </w:docPart>
    <w:docPart>
      <w:docPartPr>
        <w:name w:val="B0918CF6BAB9478FABA9C1F5F160370D"/>
        <w:category>
          <w:name w:val="General"/>
          <w:gallery w:val="placeholder"/>
        </w:category>
        <w:types>
          <w:type w:val="bbPlcHdr"/>
        </w:types>
        <w:behaviors>
          <w:behavior w:val="content"/>
        </w:behaviors>
        <w:guid w:val="{04952D76-3150-40BD-997C-3DD107A2214A}"/>
      </w:docPartPr>
      <w:docPartBody>
        <w:p w:rsidR="00D63E61" w:rsidRDefault="00E87FA1">
          <w:r w:rsidRPr="002628A3">
            <w:rPr>
              <w:rStyle w:val="PlaceholderText"/>
            </w:rPr>
            <w:t>[Company]</w:t>
          </w:r>
        </w:p>
      </w:docPartBody>
    </w:docPart>
    <w:docPart>
      <w:docPartPr>
        <w:name w:val="FF5F8076BDCD4152B1F581D1F13753F9"/>
        <w:category>
          <w:name w:val="General"/>
          <w:gallery w:val="placeholder"/>
        </w:category>
        <w:types>
          <w:type w:val="bbPlcHdr"/>
        </w:types>
        <w:behaviors>
          <w:behavior w:val="content"/>
        </w:behaviors>
        <w:guid w:val="{3EA928DE-84D8-418B-86A5-DA846251DE8D}"/>
      </w:docPartPr>
      <w:docPartBody>
        <w:p w:rsidR="00D63E61" w:rsidRDefault="00E87FA1">
          <w:r w:rsidRPr="002628A3">
            <w:rPr>
              <w:rStyle w:val="PlaceholderText"/>
            </w:rPr>
            <w:t>[Company]</w:t>
          </w:r>
        </w:p>
      </w:docPartBody>
    </w:docPart>
    <w:docPart>
      <w:docPartPr>
        <w:name w:val="2E7C2FF1089046FBBCA2D164FCF47D5D"/>
        <w:category>
          <w:name w:val="General"/>
          <w:gallery w:val="placeholder"/>
        </w:category>
        <w:types>
          <w:type w:val="bbPlcHdr"/>
        </w:types>
        <w:behaviors>
          <w:behavior w:val="content"/>
        </w:behaviors>
        <w:guid w:val="{80948ADA-75CD-4218-A6FA-9C3635CF5B57}"/>
      </w:docPartPr>
      <w:docPartBody>
        <w:p w:rsidR="00D63E61" w:rsidRDefault="00E87FA1">
          <w:r w:rsidRPr="002628A3">
            <w:rPr>
              <w:rStyle w:val="PlaceholderText"/>
            </w:rPr>
            <w:t>[Company]</w:t>
          </w:r>
        </w:p>
      </w:docPartBody>
    </w:docPart>
    <w:docPart>
      <w:docPartPr>
        <w:name w:val="80E80A4814D24F63BCB170435D27EF23"/>
        <w:category>
          <w:name w:val="General"/>
          <w:gallery w:val="placeholder"/>
        </w:category>
        <w:types>
          <w:type w:val="bbPlcHdr"/>
        </w:types>
        <w:behaviors>
          <w:behavior w:val="content"/>
        </w:behaviors>
        <w:guid w:val="{116A75E5-4997-4D5A-9C0D-4E168A53F2BE}"/>
      </w:docPartPr>
      <w:docPartBody>
        <w:p w:rsidR="00D63E61" w:rsidRDefault="00E87FA1">
          <w:r w:rsidRPr="002628A3">
            <w:rPr>
              <w:rStyle w:val="PlaceholderText"/>
            </w:rPr>
            <w:t>[Company]</w:t>
          </w:r>
        </w:p>
      </w:docPartBody>
    </w:docPart>
    <w:docPart>
      <w:docPartPr>
        <w:name w:val="C5C2F080D96B49AE889DCB3B3E51489E"/>
        <w:category>
          <w:name w:val="General"/>
          <w:gallery w:val="placeholder"/>
        </w:category>
        <w:types>
          <w:type w:val="bbPlcHdr"/>
        </w:types>
        <w:behaviors>
          <w:behavior w:val="content"/>
        </w:behaviors>
        <w:guid w:val="{CD17EE1D-634D-4804-A44B-4DADCB0D62CC}"/>
      </w:docPartPr>
      <w:docPartBody>
        <w:p w:rsidR="00D63E61" w:rsidRDefault="00E87FA1">
          <w:r w:rsidRPr="002628A3">
            <w:rPr>
              <w:rStyle w:val="PlaceholderText"/>
            </w:rPr>
            <w:t>[Company]</w:t>
          </w:r>
        </w:p>
      </w:docPartBody>
    </w:docPart>
    <w:docPart>
      <w:docPartPr>
        <w:name w:val="C716A05E759A407BAE8811788F770127"/>
        <w:category>
          <w:name w:val="General"/>
          <w:gallery w:val="placeholder"/>
        </w:category>
        <w:types>
          <w:type w:val="bbPlcHdr"/>
        </w:types>
        <w:behaviors>
          <w:behavior w:val="content"/>
        </w:behaviors>
        <w:guid w:val="{D964274B-2681-49D1-B9A8-891E63F6F8F6}"/>
      </w:docPartPr>
      <w:docPartBody>
        <w:p w:rsidR="00ED2940" w:rsidRDefault="005D0BEE" w:rsidP="005D0BEE">
          <w:pPr>
            <w:pStyle w:val="C716A05E759A407BAE8811788F770127"/>
          </w:pPr>
          <w:r w:rsidRPr="002628A3">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FA1"/>
    <w:rsid w:val="00116709"/>
    <w:rsid w:val="0031528C"/>
    <w:rsid w:val="00344012"/>
    <w:rsid w:val="00436FAF"/>
    <w:rsid w:val="005D0BEE"/>
    <w:rsid w:val="00757A01"/>
    <w:rsid w:val="00A874DD"/>
    <w:rsid w:val="00AF0064"/>
    <w:rsid w:val="00B11BFD"/>
    <w:rsid w:val="00B37DEC"/>
    <w:rsid w:val="00B75BE3"/>
    <w:rsid w:val="00D63E61"/>
    <w:rsid w:val="00E77F86"/>
    <w:rsid w:val="00E87FA1"/>
    <w:rsid w:val="00ED2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0BEE"/>
    <w:rPr>
      <w:color w:val="808080"/>
    </w:rPr>
  </w:style>
  <w:style w:type="paragraph" w:customStyle="1" w:styleId="C716A05E759A407BAE8811788F770127">
    <w:name w:val="C716A05E759A407BAE8811788F770127"/>
    <w:rsid w:val="005D0B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325B8-F180-4A39-BA21-6CB12F08C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HRS Policy Template Master</Template>
  <TotalTime>312</TotalTime>
  <Pages>4</Pages>
  <Words>1746</Words>
  <Characters>9955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COMPANY NAME</vt:lpstr>
    </vt:vector>
  </TitlesOfParts>
  <Company/>
  <LinksUpToDate>false</LinksUpToDate>
  <CharactersWithSpaces>11678</CharactersWithSpaces>
  <SharedDoc>false</SharedDoc>
  <HLinks>
    <vt:vector size="6" baseType="variant">
      <vt:variant>
        <vt:i4>8126501</vt:i4>
      </vt:variant>
      <vt:variant>
        <vt:i4>0</vt:i4>
      </vt:variant>
      <vt:variant>
        <vt:i4>0</vt:i4>
      </vt:variant>
      <vt:variant>
        <vt:i4>5</vt:i4>
      </vt:variant>
      <vt:variant>
        <vt:lpwstr>http://www.human-resource-solutions.co.uk/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subject/>
  <dc:creator>Alex. Brogan</dc:creator>
  <cp:keywords/>
  <cp:lastModifiedBy>Alex Brogan</cp:lastModifiedBy>
  <cp:revision>21</cp:revision>
  <dcterms:created xsi:type="dcterms:W3CDTF">2020-01-18T12:08:00Z</dcterms:created>
  <dcterms:modified xsi:type="dcterms:W3CDTF">2024-01-23T11:05:00Z</dcterms:modified>
</cp:coreProperties>
</file>